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4" w:type="dxa"/>
        <w:tblInd w:w="1008" w:type="dxa"/>
        <w:tblLook w:val="0600" w:firstRow="0" w:lastRow="0" w:firstColumn="0" w:lastColumn="0" w:noHBand="1" w:noVBand="1"/>
      </w:tblPr>
      <w:tblGrid>
        <w:gridCol w:w="7776"/>
        <w:gridCol w:w="1728"/>
      </w:tblGrid>
      <w:tr w:rsidR="0078125D" w:rsidRPr="007D3EBE" w14:paraId="3C0D57FE" w14:textId="77777777" w:rsidTr="007D3EBE">
        <w:trPr>
          <w:trHeight w:val="1728"/>
        </w:trPr>
        <w:tc>
          <w:tcPr>
            <w:tcW w:w="7776" w:type="dxa"/>
            <w:vAlign w:val="center"/>
          </w:tcPr>
          <w:p w14:paraId="528F0025" w14:textId="3C867E41" w:rsidR="00F27E69" w:rsidRDefault="00F27E69" w:rsidP="00F27E69">
            <w:pPr>
              <w:pStyle w:val="Title"/>
              <w:ind w:left="148"/>
              <w:jc w:val="center"/>
            </w:pPr>
            <w:r>
              <w:t>Psychosocial Rehabilitation – Clubhouse Service</w:t>
            </w:r>
            <w:r w:rsidR="00642BA8">
              <w:t>s</w:t>
            </w:r>
            <w:r>
              <w:t>:</w:t>
            </w:r>
          </w:p>
          <w:p w14:paraId="7DA3C33C" w14:textId="7E45B072" w:rsidR="0078125D" w:rsidRPr="007D3EBE" w:rsidRDefault="003C3B23" w:rsidP="00F27E69">
            <w:pPr>
              <w:pStyle w:val="Title"/>
              <w:ind w:left="148"/>
              <w:jc w:val="center"/>
            </w:pPr>
            <w:r>
              <w:t>Level of Need Determination</w:t>
            </w:r>
          </w:p>
        </w:tc>
        <w:tc>
          <w:tcPr>
            <w:tcW w:w="1728" w:type="dxa"/>
            <w:vAlign w:val="center"/>
          </w:tcPr>
          <w:p w14:paraId="0E85BF6C" w14:textId="50917DA3" w:rsidR="0078125D" w:rsidRPr="007D3EBE" w:rsidRDefault="003C3B23" w:rsidP="006626BA">
            <w:pPr>
              <w:pStyle w:val="Heading1"/>
              <w:jc w:val="right"/>
            </w:pPr>
            <w:r>
              <w:drawing>
                <wp:inline distT="0" distB="0" distL="0" distR="0" wp14:anchorId="14D1817E" wp14:editId="00A838A3">
                  <wp:extent cx="717550" cy="88497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19" cy="892833"/>
                          </a:xfrm>
                          <a:prstGeom prst="rect">
                            <a:avLst/>
                          </a:prstGeom>
                          <a:noFill/>
                        </pic:spPr>
                      </pic:pic>
                    </a:graphicData>
                  </a:graphic>
                </wp:inline>
              </w:drawing>
            </w:r>
          </w:p>
        </w:tc>
      </w:tr>
    </w:tbl>
    <w:p w14:paraId="01B00855" w14:textId="77777777" w:rsidR="00CE25ED" w:rsidRPr="00CE25ED" w:rsidRDefault="00CE25ED" w:rsidP="00E348FA">
      <w:pPr>
        <w:pStyle w:val="ListParagraph"/>
        <w:spacing w:line="360" w:lineRule="auto"/>
        <w:rPr>
          <w:b/>
          <w:bCs/>
          <w:sz w:val="12"/>
          <w:szCs w:val="12"/>
        </w:rPr>
      </w:pPr>
    </w:p>
    <w:p w14:paraId="7DB705DE" w14:textId="256A3889" w:rsidR="004135FB" w:rsidRDefault="004135FB" w:rsidP="00E67B3A">
      <w:pPr>
        <w:jc w:val="center"/>
        <w:rPr>
          <w:rFonts w:ascii="Times New Roman" w:hAnsi="Times New Roman" w:cs="Times New Roman"/>
          <w:b/>
          <w:bCs/>
          <w:color w:val="000000" w:themeColor="text1"/>
        </w:rPr>
      </w:pPr>
      <w:r w:rsidRPr="004135FB">
        <w:rPr>
          <w:rFonts w:ascii="Times New Roman" w:hAnsi="Times New Roman" w:cs="Times New Roman"/>
          <w:b/>
          <w:bCs/>
          <w:color w:val="000000" w:themeColor="text1"/>
        </w:rPr>
        <w:t xml:space="preserve">Level of Need Determination </w:t>
      </w:r>
      <w:r w:rsidR="00E67B3A">
        <w:rPr>
          <w:rFonts w:ascii="Times New Roman" w:hAnsi="Times New Roman" w:cs="Times New Roman"/>
          <w:b/>
          <w:bCs/>
          <w:color w:val="000000" w:themeColor="text1"/>
        </w:rPr>
        <w:t xml:space="preserve">Form </w:t>
      </w:r>
      <w:r w:rsidRPr="004135FB">
        <w:rPr>
          <w:rFonts w:ascii="Times New Roman" w:hAnsi="Times New Roman" w:cs="Times New Roman"/>
          <w:b/>
          <w:bCs/>
          <w:color w:val="000000" w:themeColor="text1"/>
        </w:rPr>
        <w:t>Instructions</w:t>
      </w:r>
    </w:p>
    <w:p w14:paraId="26B4CEAB" w14:textId="77777777" w:rsidR="004135FB" w:rsidRPr="004135FB" w:rsidRDefault="004135FB" w:rsidP="004135FB">
      <w:pPr>
        <w:jc w:val="center"/>
        <w:rPr>
          <w:rFonts w:ascii="Times New Roman" w:hAnsi="Times New Roman" w:cs="Times New Roman"/>
          <w:b/>
          <w:bCs/>
          <w:color w:val="000000" w:themeColor="text1"/>
        </w:rPr>
      </w:pPr>
    </w:p>
    <w:p w14:paraId="71692057" w14:textId="77777777" w:rsidR="004135FB" w:rsidRPr="004135FB" w:rsidRDefault="004135FB" w:rsidP="004135FB">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To qualify for Medicaid reimbursement for Clubhouse Services in Wyoming, an individual must first receive a formal Level of Need Determination, the Daily Living Activities 20 (DLA-20) assessment. A DLA-20 assessment must be completed by a qualified Independent Assessor. There are two options for obtaining the DLA-20 assessment: </w:t>
      </w:r>
    </w:p>
    <w:p w14:paraId="690A8BD6" w14:textId="77777777" w:rsidR="004135FB" w:rsidRPr="004135FB" w:rsidRDefault="004135FB" w:rsidP="004135FB">
      <w:pPr>
        <w:pStyle w:val="ListParagraph"/>
        <w:numPr>
          <w:ilvl w:val="0"/>
          <w:numId w:val="7"/>
        </w:numPr>
        <w:spacing w:before="0" w:after="160" w:line="259" w:lineRule="auto"/>
        <w:rPr>
          <w:color w:val="000000" w:themeColor="text1"/>
          <w:sz w:val="22"/>
          <w:szCs w:val="22"/>
        </w:rPr>
      </w:pPr>
      <w:r w:rsidRPr="004135FB">
        <w:rPr>
          <w:color w:val="000000" w:themeColor="text1"/>
          <w:sz w:val="22"/>
          <w:szCs w:val="22"/>
        </w:rPr>
        <w:t xml:space="preserve">Pursue the DLA-20 assessment at a Community Mental Health Center. </w:t>
      </w:r>
    </w:p>
    <w:p w14:paraId="54A36FAD" w14:textId="77777777" w:rsidR="004135FB" w:rsidRPr="004135FB" w:rsidRDefault="004135FB" w:rsidP="004135FB">
      <w:pPr>
        <w:ind w:left="360"/>
        <w:rPr>
          <w:rStyle w:val="ui-provider"/>
          <w:rFonts w:ascii="Times New Roman" w:hAnsi="Times New Roman" w:cs="Times New Roman"/>
          <w:color w:val="000000" w:themeColor="text1"/>
        </w:rPr>
      </w:pPr>
      <w:r w:rsidRPr="004135FB">
        <w:rPr>
          <w:rFonts w:ascii="Times New Roman" w:hAnsi="Times New Roman" w:cs="Times New Roman"/>
          <w:color w:val="000000" w:themeColor="text1"/>
        </w:rPr>
        <w:t xml:space="preserve">In Wyoming, all Community Mental Health Centers (CMHCs) throughout the State have a staff member trained to complete the DLA-20 assessment as Certified Independent Assessors. </w:t>
      </w:r>
      <w:r w:rsidRPr="004135FB">
        <w:rPr>
          <w:rStyle w:val="ui-provider"/>
          <w:rFonts w:ascii="Times New Roman" w:hAnsi="Times New Roman" w:cs="Times New Roman"/>
          <w:color w:val="000000" w:themeColor="text1"/>
        </w:rPr>
        <w:t xml:space="preserve">A full list of CMHCs can be found </w:t>
      </w:r>
      <w:hyperlink r:id="rId11" w:history="1">
        <w:r w:rsidRPr="004135FB">
          <w:rPr>
            <w:rStyle w:val="Hyperlink"/>
            <w:rFonts w:ascii="Times New Roman" w:hAnsi="Times New Roman" w:cs="Times New Roman"/>
            <w:color w:val="000000" w:themeColor="text1"/>
          </w:rPr>
          <w:t>here</w:t>
        </w:r>
      </w:hyperlink>
      <w:r w:rsidRPr="004135FB">
        <w:rPr>
          <w:rStyle w:val="Hyperlink"/>
          <w:rFonts w:ascii="Times New Roman" w:hAnsi="Times New Roman" w:cs="Times New Roman"/>
          <w:color w:val="000000" w:themeColor="text1"/>
        </w:rPr>
        <w:t>.</w:t>
      </w:r>
      <w:r w:rsidRPr="004135FB">
        <w:rPr>
          <w:rStyle w:val="ui-provider"/>
          <w:rFonts w:ascii="Times New Roman" w:hAnsi="Times New Roman" w:cs="Times New Roman"/>
          <w:color w:val="000000" w:themeColor="text1"/>
        </w:rPr>
        <w:t xml:space="preserve"> </w:t>
      </w:r>
    </w:p>
    <w:p w14:paraId="1D001F02" w14:textId="77777777" w:rsidR="004135FB" w:rsidRPr="004135FB" w:rsidRDefault="004135FB" w:rsidP="004135FB">
      <w:pPr>
        <w:pStyle w:val="ListParagraph"/>
        <w:numPr>
          <w:ilvl w:val="0"/>
          <w:numId w:val="7"/>
        </w:numPr>
        <w:spacing w:before="0" w:after="160" w:line="259" w:lineRule="auto"/>
        <w:rPr>
          <w:rStyle w:val="ui-provider"/>
          <w:color w:val="000000" w:themeColor="text1"/>
          <w:sz w:val="22"/>
          <w:szCs w:val="22"/>
        </w:rPr>
      </w:pPr>
      <w:r w:rsidRPr="004135FB">
        <w:rPr>
          <w:rStyle w:val="ui-provider"/>
          <w:color w:val="000000" w:themeColor="text1"/>
          <w:sz w:val="22"/>
          <w:szCs w:val="22"/>
        </w:rPr>
        <w:t>Pursue the DLA-20 assessment with an Independent Assessor practicing outside of a CMHC.</w:t>
      </w:r>
    </w:p>
    <w:p w14:paraId="5DB7064C" w14:textId="415474E3" w:rsidR="004135FB" w:rsidRPr="004135FB" w:rsidRDefault="004135FB" w:rsidP="00CC7BBC">
      <w:pPr>
        <w:ind w:left="360"/>
        <w:rPr>
          <w:rStyle w:val="ui-provider"/>
          <w:rFonts w:ascii="Times New Roman" w:hAnsi="Times New Roman" w:cs="Times New Roman"/>
          <w:color w:val="000000" w:themeColor="text1"/>
        </w:rPr>
      </w:pPr>
      <w:r w:rsidRPr="004135FB">
        <w:rPr>
          <w:rStyle w:val="ui-provider"/>
          <w:rFonts w:ascii="Times New Roman" w:hAnsi="Times New Roman" w:cs="Times New Roman"/>
          <w:color w:val="000000" w:themeColor="text1"/>
        </w:rPr>
        <w:t>The DLA-20 assessment must be completed by a Certified Independent Assessor.</w:t>
      </w:r>
      <w:r w:rsidR="00CC7BBC">
        <w:rPr>
          <w:rStyle w:val="ui-provider"/>
          <w:rFonts w:ascii="Times New Roman" w:hAnsi="Times New Roman" w:cs="Times New Roman"/>
          <w:color w:val="000000" w:themeColor="text1"/>
        </w:rPr>
        <w:t xml:space="preserve"> </w:t>
      </w:r>
      <w:r w:rsidRPr="004135FB">
        <w:rPr>
          <w:rStyle w:val="ui-provider"/>
          <w:rFonts w:ascii="Times New Roman" w:hAnsi="Times New Roman" w:cs="Times New Roman"/>
          <w:color w:val="000000" w:themeColor="text1"/>
        </w:rPr>
        <w:t>A Certified Independent Assessor:</w:t>
      </w:r>
    </w:p>
    <w:p w14:paraId="51797A6F" w14:textId="77777777" w:rsidR="004135FB" w:rsidRPr="004135FB" w:rsidRDefault="004135FB" w:rsidP="004135FB">
      <w:pPr>
        <w:pStyle w:val="paragraph"/>
        <w:numPr>
          <w:ilvl w:val="0"/>
          <w:numId w:val="8"/>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 xml:space="preserve">At a minimum, has obtained a GED and has two years of lived experience. It is preferred that they have a bachelor’s degree in a human service-related field. </w:t>
      </w:r>
    </w:p>
    <w:p w14:paraId="3C5AD296" w14:textId="77777777" w:rsidR="004135FB" w:rsidRPr="004135FB" w:rsidRDefault="004135FB" w:rsidP="004135FB">
      <w:pPr>
        <w:pStyle w:val="paragraph"/>
        <w:numPr>
          <w:ilvl w:val="0"/>
          <w:numId w:val="8"/>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Is certified by the Wyoming Department of Health’s Clubhouse Services Program Manager as having met the training and certification guidelines, including demonstration of the proficiency with the evaluation of the assessment via examination by the State</w:t>
      </w:r>
      <w:r w:rsidRPr="004135FB">
        <w:rPr>
          <w:rStyle w:val="eop"/>
          <w:color w:val="000000" w:themeColor="text1"/>
          <w:sz w:val="22"/>
          <w:szCs w:val="22"/>
        </w:rPr>
        <w:t xml:space="preserve">. </w:t>
      </w:r>
    </w:p>
    <w:p w14:paraId="034D8B4E" w14:textId="77777777" w:rsidR="004135FB" w:rsidRPr="004135FB" w:rsidRDefault="004135FB" w:rsidP="004135FB">
      <w:pPr>
        <w:pStyle w:val="paragraph"/>
        <w:numPr>
          <w:ilvl w:val="0"/>
          <w:numId w:val="8"/>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 xml:space="preserve">Agrees to be listed on a public facing roster for selection by individuals seeking an evaluation. </w:t>
      </w:r>
    </w:p>
    <w:p w14:paraId="50E5D566" w14:textId="77777777" w:rsidR="004135FB" w:rsidRPr="004135FB" w:rsidRDefault="004135FB" w:rsidP="004135FB">
      <w:pPr>
        <w:pStyle w:val="paragraph"/>
        <w:numPr>
          <w:ilvl w:val="0"/>
          <w:numId w:val="8"/>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Meets ongoing recertification requirements as specified in policy.</w:t>
      </w:r>
    </w:p>
    <w:p w14:paraId="1C388E63" w14:textId="77777777" w:rsidR="004135FB" w:rsidRPr="004135FB" w:rsidRDefault="004135FB" w:rsidP="004135FB">
      <w:pPr>
        <w:rPr>
          <w:rFonts w:ascii="Times New Roman" w:hAnsi="Times New Roman" w:cs="Times New Roman"/>
          <w:color w:val="000000" w:themeColor="text1"/>
        </w:rPr>
      </w:pPr>
    </w:p>
    <w:p w14:paraId="40BB3EC3" w14:textId="77777777" w:rsidR="004135FB" w:rsidRPr="004135FB" w:rsidRDefault="004135FB" w:rsidP="004135FB">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Regardless of the option chosen, the completion of a DLA-20 assessment by a Certified Independent Assessor should be documented using the </w:t>
      </w:r>
      <w:r w:rsidRPr="004135FB">
        <w:rPr>
          <w:rFonts w:ascii="Times New Roman" w:hAnsi="Times New Roman" w:cs="Times New Roman"/>
          <w:i/>
          <w:iCs/>
          <w:color w:val="000000" w:themeColor="text1"/>
        </w:rPr>
        <w:t xml:space="preserve">Psychosocial Rehabilitation-Clubhouse Service: Level of Need Determination </w:t>
      </w:r>
      <w:r w:rsidRPr="004135FB">
        <w:rPr>
          <w:rFonts w:ascii="Times New Roman" w:hAnsi="Times New Roman" w:cs="Times New Roman"/>
          <w:color w:val="000000" w:themeColor="text1"/>
        </w:rPr>
        <w:t xml:space="preserve">form. The form refers to the individual evaluated as the “recipient.” </w:t>
      </w:r>
    </w:p>
    <w:p w14:paraId="6A638DAA" w14:textId="77777777" w:rsidR="004135FB" w:rsidRDefault="004135FB" w:rsidP="004135FB">
      <w:pPr>
        <w:rPr>
          <w:rStyle w:val="ui-provider"/>
          <w:rFonts w:ascii="Times New Roman" w:hAnsi="Times New Roman" w:cs="Times New Roman"/>
          <w:color w:val="000000" w:themeColor="text1"/>
        </w:rPr>
      </w:pPr>
      <w:r w:rsidRPr="004135FB">
        <w:rPr>
          <w:rFonts w:ascii="Times New Roman" w:hAnsi="Times New Roman" w:cs="Times New Roman"/>
          <w:color w:val="000000" w:themeColor="text1"/>
        </w:rPr>
        <w:t xml:space="preserve">In addition to the documentation of a completed DLA-20 assessment by a Certified Independent Assessor, a Behavioral Health Provider must confirm and document the potential recipient’s qualifying mental health diagnosis of serious and persistent mental illness (SPMI), serious mental illness (SMI), or severe emotional disturbance (SED) on the </w:t>
      </w:r>
      <w:r w:rsidRPr="004135FB">
        <w:rPr>
          <w:rFonts w:ascii="Times New Roman" w:hAnsi="Times New Roman" w:cs="Times New Roman"/>
          <w:i/>
          <w:iCs/>
          <w:color w:val="000000" w:themeColor="text1"/>
        </w:rPr>
        <w:t xml:space="preserve">Psychosocial Rehabilitation-Clubhouse Service: Level of Need Determination </w:t>
      </w:r>
      <w:r w:rsidRPr="004135FB">
        <w:rPr>
          <w:rFonts w:ascii="Times New Roman" w:hAnsi="Times New Roman" w:cs="Times New Roman"/>
          <w:color w:val="000000" w:themeColor="text1"/>
        </w:rPr>
        <w:t xml:space="preserve">form. </w:t>
      </w:r>
      <w:r w:rsidRPr="004135FB">
        <w:rPr>
          <w:rStyle w:val="ui-provider"/>
          <w:rFonts w:ascii="Times New Roman" w:hAnsi="Times New Roman" w:cs="Times New Roman"/>
          <w:color w:val="000000" w:themeColor="text1"/>
        </w:rPr>
        <w:t xml:space="preserve">A full list of behavioral health providers in Wyoming can be found </w:t>
      </w:r>
      <w:hyperlink r:id="rId12" w:history="1">
        <w:r w:rsidRPr="004135FB">
          <w:rPr>
            <w:rStyle w:val="Hyperlink"/>
            <w:rFonts w:ascii="Times New Roman" w:hAnsi="Times New Roman" w:cs="Times New Roman"/>
            <w:color w:val="000000" w:themeColor="text1"/>
          </w:rPr>
          <w:t>here</w:t>
        </w:r>
      </w:hyperlink>
      <w:r w:rsidRPr="004135FB">
        <w:rPr>
          <w:rStyle w:val="ui-provider"/>
          <w:rFonts w:ascii="Times New Roman" w:hAnsi="Times New Roman" w:cs="Times New Roman"/>
          <w:color w:val="000000" w:themeColor="text1"/>
        </w:rPr>
        <w:t xml:space="preserve">. </w:t>
      </w:r>
    </w:p>
    <w:p w14:paraId="400523DA" w14:textId="77777777" w:rsidR="004135FB" w:rsidRPr="004135FB" w:rsidRDefault="004135FB" w:rsidP="004135FB">
      <w:pPr>
        <w:rPr>
          <w:rStyle w:val="ui-provider"/>
          <w:rFonts w:ascii="Times New Roman" w:hAnsi="Times New Roman" w:cs="Times New Roman"/>
          <w:color w:val="000000" w:themeColor="text1"/>
        </w:rPr>
      </w:pPr>
    </w:p>
    <w:p w14:paraId="083E8FE6" w14:textId="77777777" w:rsidR="004135FB" w:rsidRPr="004135FB" w:rsidRDefault="004135FB" w:rsidP="004135FB">
      <w:pPr>
        <w:rPr>
          <w:rStyle w:val="ui-provider"/>
          <w:rFonts w:ascii="Times New Roman" w:hAnsi="Times New Roman" w:cs="Times New Roman"/>
          <w:color w:val="000000" w:themeColor="text1"/>
        </w:rPr>
      </w:pPr>
      <w:r w:rsidRPr="004135FB">
        <w:rPr>
          <w:rStyle w:val="ui-provider"/>
          <w:rFonts w:ascii="Times New Roman" w:hAnsi="Times New Roman" w:cs="Times New Roman"/>
          <w:color w:val="000000" w:themeColor="text1"/>
        </w:rPr>
        <w:t>A Behavioral Health Provider must be licensed as a:</w:t>
      </w:r>
    </w:p>
    <w:p w14:paraId="63231590"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Addictions Therapist</w:t>
      </w:r>
      <w:r w:rsidRPr="004135FB">
        <w:rPr>
          <w:rStyle w:val="eop"/>
          <w:color w:val="000000" w:themeColor="text1"/>
          <w:sz w:val="22"/>
          <w:szCs w:val="22"/>
        </w:rPr>
        <w:t>​</w:t>
      </w:r>
    </w:p>
    <w:p w14:paraId="53FF1931"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Advanced Practitioner of Nursing with a specialty area of psychiatric/mental health (APRN)</w:t>
      </w:r>
      <w:r w:rsidRPr="004135FB">
        <w:rPr>
          <w:rStyle w:val="eop"/>
          <w:color w:val="000000" w:themeColor="text1"/>
          <w:sz w:val="22"/>
          <w:szCs w:val="22"/>
        </w:rPr>
        <w:t>​</w:t>
      </w:r>
    </w:p>
    <w:p w14:paraId="7C764B82"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Clinical Social Worker</w:t>
      </w:r>
      <w:r w:rsidRPr="004135FB">
        <w:rPr>
          <w:rStyle w:val="eop"/>
          <w:color w:val="000000" w:themeColor="text1"/>
          <w:sz w:val="22"/>
          <w:szCs w:val="22"/>
        </w:rPr>
        <w:t>​</w:t>
      </w:r>
    </w:p>
    <w:p w14:paraId="613BAAD8"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Marriage and Family Therapist</w:t>
      </w:r>
      <w:r w:rsidRPr="004135FB">
        <w:rPr>
          <w:rStyle w:val="eop"/>
          <w:color w:val="000000" w:themeColor="text1"/>
          <w:sz w:val="22"/>
          <w:szCs w:val="22"/>
        </w:rPr>
        <w:t>​</w:t>
      </w:r>
    </w:p>
    <w:p w14:paraId="4915FA9B"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Physician</w:t>
      </w:r>
      <w:r w:rsidRPr="004135FB">
        <w:rPr>
          <w:rStyle w:val="eop"/>
          <w:color w:val="000000" w:themeColor="text1"/>
          <w:sz w:val="22"/>
          <w:szCs w:val="22"/>
        </w:rPr>
        <w:t>​</w:t>
      </w:r>
    </w:p>
    <w:p w14:paraId="6B3BF9DA"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Professional Counselor</w:t>
      </w:r>
      <w:r w:rsidRPr="004135FB">
        <w:rPr>
          <w:rStyle w:val="eop"/>
          <w:color w:val="000000" w:themeColor="text1"/>
          <w:sz w:val="22"/>
          <w:szCs w:val="22"/>
        </w:rPr>
        <w:t>​</w:t>
      </w:r>
    </w:p>
    <w:p w14:paraId="76ED0F76"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Psychiatric Nurse (Master level)</w:t>
      </w:r>
      <w:r w:rsidRPr="004135FB">
        <w:rPr>
          <w:rStyle w:val="eop"/>
          <w:color w:val="000000" w:themeColor="text1"/>
          <w:sz w:val="22"/>
          <w:szCs w:val="22"/>
        </w:rPr>
        <w:t>​</w:t>
      </w:r>
    </w:p>
    <w:p w14:paraId="7F771807"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Psychologist</w:t>
      </w:r>
      <w:r w:rsidRPr="004135FB">
        <w:rPr>
          <w:rStyle w:val="eop"/>
          <w:color w:val="000000" w:themeColor="text1"/>
          <w:sz w:val="22"/>
          <w:szCs w:val="22"/>
        </w:rPr>
        <w:t>​</w:t>
      </w:r>
    </w:p>
    <w:p w14:paraId="16E1AF9E" w14:textId="77777777" w:rsidR="004135FB" w:rsidRPr="004135FB" w:rsidRDefault="004135FB" w:rsidP="004135FB">
      <w:pPr>
        <w:pStyle w:val="paragraph"/>
        <w:numPr>
          <w:ilvl w:val="0"/>
          <w:numId w:val="9"/>
        </w:numPr>
        <w:spacing w:before="0" w:beforeAutospacing="0" w:after="0" w:afterAutospacing="0"/>
        <w:textAlignment w:val="baseline"/>
        <w:rPr>
          <w:color w:val="000000" w:themeColor="text1"/>
          <w:sz w:val="22"/>
          <w:szCs w:val="22"/>
        </w:rPr>
      </w:pPr>
      <w:r w:rsidRPr="004135FB">
        <w:rPr>
          <w:rStyle w:val="normaltextrun"/>
          <w:color w:val="000000" w:themeColor="text1"/>
          <w:position w:val="1"/>
          <w:sz w:val="22"/>
          <w:szCs w:val="22"/>
        </w:rPr>
        <w:t>Licensed Board-Certified Behavior Analyst - Doctoral (BCBA-D)</w:t>
      </w:r>
      <w:r w:rsidRPr="004135FB">
        <w:rPr>
          <w:rStyle w:val="eop"/>
          <w:color w:val="000000" w:themeColor="text1"/>
          <w:sz w:val="22"/>
          <w:szCs w:val="22"/>
        </w:rPr>
        <w:t>​</w:t>
      </w:r>
    </w:p>
    <w:p w14:paraId="6B1B099A" w14:textId="77777777" w:rsidR="004135FB" w:rsidRPr="004135FB" w:rsidRDefault="004135FB" w:rsidP="004135FB">
      <w:pPr>
        <w:pStyle w:val="paragraph"/>
        <w:numPr>
          <w:ilvl w:val="0"/>
          <w:numId w:val="9"/>
        </w:numPr>
        <w:spacing w:before="0" w:beforeAutospacing="0" w:after="0" w:afterAutospacing="0"/>
        <w:textAlignment w:val="baseline"/>
        <w:rPr>
          <w:rStyle w:val="normaltextrun"/>
          <w:color w:val="000000" w:themeColor="text1"/>
          <w:sz w:val="22"/>
          <w:szCs w:val="22"/>
        </w:rPr>
      </w:pPr>
      <w:r w:rsidRPr="004135FB">
        <w:rPr>
          <w:rStyle w:val="normaltextrun"/>
          <w:color w:val="000000" w:themeColor="text1"/>
          <w:position w:val="1"/>
          <w:sz w:val="22"/>
          <w:szCs w:val="22"/>
        </w:rPr>
        <w:t>Licensed Board-Certified Behavior Analyst (BCBA)</w:t>
      </w:r>
    </w:p>
    <w:p w14:paraId="074C448C"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p w14:paraId="6549A407"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p w14:paraId="44454454"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p w14:paraId="3385E91F"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p w14:paraId="2D7818C5"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p w14:paraId="0816A889"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tbl>
      <w:tblPr>
        <w:tblW w:w="9504" w:type="dxa"/>
        <w:tblInd w:w="1008" w:type="dxa"/>
        <w:tblLook w:val="0600" w:firstRow="0" w:lastRow="0" w:firstColumn="0" w:lastColumn="0" w:noHBand="1" w:noVBand="1"/>
      </w:tblPr>
      <w:tblGrid>
        <w:gridCol w:w="7776"/>
        <w:gridCol w:w="1728"/>
      </w:tblGrid>
      <w:tr w:rsidR="00E67B3A" w:rsidRPr="007D3EBE" w14:paraId="1AE1037B" w14:textId="77777777" w:rsidTr="00417E4F">
        <w:trPr>
          <w:trHeight w:val="1728"/>
        </w:trPr>
        <w:tc>
          <w:tcPr>
            <w:tcW w:w="7776" w:type="dxa"/>
            <w:vAlign w:val="center"/>
          </w:tcPr>
          <w:p w14:paraId="5FB49E82" w14:textId="14E1EA55" w:rsidR="00E67B3A" w:rsidRDefault="00E67B3A" w:rsidP="00417E4F">
            <w:pPr>
              <w:pStyle w:val="Title"/>
              <w:ind w:left="148"/>
              <w:jc w:val="center"/>
            </w:pPr>
            <w:r>
              <w:lastRenderedPageBreak/>
              <w:t>Psychosocial Rehabilitation – Clubhouse Service</w:t>
            </w:r>
            <w:r w:rsidR="00642BA8">
              <w:t>s</w:t>
            </w:r>
            <w:r>
              <w:t>:</w:t>
            </w:r>
          </w:p>
          <w:p w14:paraId="2F31CAA7" w14:textId="77777777" w:rsidR="00E67B3A" w:rsidRPr="007D3EBE" w:rsidRDefault="00E67B3A" w:rsidP="00417E4F">
            <w:pPr>
              <w:pStyle w:val="Title"/>
              <w:ind w:left="148"/>
              <w:jc w:val="center"/>
            </w:pPr>
            <w:r>
              <w:t>Level of Need Determination</w:t>
            </w:r>
          </w:p>
        </w:tc>
        <w:tc>
          <w:tcPr>
            <w:tcW w:w="1728" w:type="dxa"/>
            <w:vAlign w:val="center"/>
          </w:tcPr>
          <w:p w14:paraId="243831F3" w14:textId="77777777" w:rsidR="00E67B3A" w:rsidRPr="007D3EBE" w:rsidRDefault="00E67B3A" w:rsidP="00417E4F">
            <w:pPr>
              <w:pStyle w:val="Heading1"/>
              <w:jc w:val="right"/>
            </w:pPr>
            <w:r>
              <w:drawing>
                <wp:inline distT="0" distB="0" distL="0" distR="0" wp14:anchorId="454F551C" wp14:editId="0F80DB55">
                  <wp:extent cx="717550" cy="88497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19" cy="892833"/>
                          </a:xfrm>
                          <a:prstGeom prst="rect">
                            <a:avLst/>
                          </a:prstGeom>
                          <a:noFill/>
                        </pic:spPr>
                      </pic:pic>
                    </a:graphicData>
                  </a:graphic>
                </wp:inline>
              </w:drawing>
            </w:r>
          </w:p>
        </w:tc>
      </w:tr>
    </w:tbl>
    <w:p w14:paraId="50F616F9" w14:textId="77777777" w:rsidR="004135FB" w:rsidRDefault="004135FB" w:rsidP="004135FB">
      <w:pPr>
        <w:pStyle w:val="paragraph"/>
        <w:spacing w:before="0" w:beforeAutospacing="0" w:after="0" w:afterAutospacing="0"/>
        <w:ind w:left="720"/>
        <w:textAlignment w:val="baseline"/>
        <w:rPr>
          <w:rStyle w:val="normaltextrun"/>
          <w:color w:val="000000" w:themeColor="text1"/>
          <w:sz w:val="22"/>
          <w:szCs w:val="22"/>
        </w:rPr>
      </w:pPr>
    </w:p>
    <w:p w14:paraId="13EE5C0B" w14:textId="57537CD8" w:rsidR="004135FB" w:rsidRPr="004135FB" w:rsidRDefault="004135FB" w:rsidP="004135FB">
      <w:pPr>
        <w:pStyle w:val="paragraph"/>
        <w:spacing w:before="0" w:beforeAutospacing="0" w:after="0" w:afterAutospacing="0"/>
        <w:textAlignment w:val="baseline"/>
        <w:rPr>
          <w:color w:val="000000" w:themeColor="text1"/>
          <w:sz w:val="22"/>
          <w:szCs w:val="22"/>
        </w:rPr>
      </w:pPr>
      <w:r w:rsidRPr="004135FB">
        <w:rPr>
          <w:color w:val="000000" w:themeColor="text1"/>
          <w:sz w:val="22"/>
          <w:szCs w:val="22"/>
        </w:rPr>
        <w:t xml:space="preserve">The </w:t>
      </w:r>
      <w:r w:rsidRPr="004135FB">
        <w:rPr>
          <w:i/>
          <w:iCs/>
          <w:color w:val="000000" w:themeColor="text1"/>
          <w:sz w:val="22"/>
          <w:szCs w:val="22"/>
        </w:rPr>
        <w:t xml:space="preserve">Psychosocial Rehabilitation-Clubhouse Service: Level of Need Determination </w:t>
      </w:r>
      <w:r w:rsidRPr="004135FB">
        <w:rPr>
          <w:color w:val="000000" w:themeColor="text1"/>
          <w:sz w:val="22"/>
          <w:szCs w:val="22"/>
        </w:rPr>
        <w:t>form has four sections. The first three sections should be completed by the Behavioral Health Provider, the Independent Assessor, and/or a CMHC staff member. The fourth section will be completed by State officials after the form has been submitted.</w:t>
      </w:r>
    </w:p>
    <w:p w14:paraId="3A4DD9C7" w14:textId="77777777" w:rsidR="004135FB" w:rsidRPr="004135FB" w:rsidRDefault="004135FB" w:rsidP="004135FB">
      <w:pPr>
        <w:pStyle w:val="paragraph"/>
        <w:spacing w:before="0" w:beforeAutospacing="0" w:after="0" w:afterAutospacing="0"/>
        <w:textAlignment w:val="baseline"/>
        <w:rPr>
          <w:color w:val="000000" w:themeColor="text1"/>
          <w:sz w:val="22"/>
          <w:szCs w:val="22"/>
        </w:rPr>
      </w:pPr>
    </w:p>
    <w:p w14:paraId="57A88195" w14:textId="77777777" w:rsidR="004135FB" w:rsidRPr="004135FB" w:rsidRDefault="004135FB" w:rsidP="004135FB">
      <w:pPr>
        <w:pStyle w:val="paragraph"/>
        <w:spacing w:before="0" w:beforeAutospacing="0" w:after="0" w:afterAutospacing="0"/>
        <w:textAlignment w:val="baseline"/>
        <w:rPr>
          <w:color w:val="000000" w:themeColor="text1"/>
          <w:sz w:val="22"/>
          <w:szCs w:val="22"/>
        </w:rPr>
      </w:pPr>
    </w:p>
    <w:tbl>
      <w:tblPr>
        <w:tblStyle w:val="TableGrid"/>
        <w:tblW w:w="9350" w:type="dxa"/>
        <w:tblLook w:val="04A0" w:firstRow="1" w:lastRow="0" w:firstColumn="1" w:lastColumn="0" w:noHBand="0" w:noVBand="1"/>
      </w:tblPr>
      <w:tblGrid>
        <w:gridCol w:w="1525"/>
        <w:gridCol w:w="1631"/>
        <w:gridCol w:w="2959"/>
        <w:gridCol w:w="3235"/>
      </w:tblGrid>
      <w:tr w:rsidR="004135FB" w:rsidRPr="004135FB" w14:paraId="4AF874CF" w14:textId="77777777" w:rsidTr="00417E4F">
        <w:tc>
          <w:tcPr>
            <w:tcW w:w="1525" w:type="dxa"/>
            <w:shd w:val="clear" w:color="auto" w:fill="BFBFBF" w:themeFill="background1" w:themeFillShade="BF"/>
          </w:tcPr>
          <w:p w14:paraId="7680063F" w14:textId="77777777" w:rsidR="004135FB" w:rsidRPr="004135FB" w:rsidRDefault="004135FB" w:rsidP="00417E4F">
            <w:pPr>
              <w:rPr>
                <w:rFonts w:ascii="Times New Roman" w:hAnsi="Times New Roman" w:cs="Times New Roman"/>
                <w:b/>
                <w:bCs/>
                <w:color w:val="000000" w:themeColor="text1"/>
              </w:rPr>
            </w:pPr>
            <w:r w:rsidRPr="004135FB">
              <w:rPr>
                <w:rFonts w:ascii="Times New Roman" w:hAnsi="Times New Roman" w:cs="Times New Roman"/>
                <w:b/>
                <w:bCs/>
                <w:color w:val="000000" w:themeColor="text1"/>
              </w:rPr>
              <w:t>Section Title</w:t>
            </w:r>
          </w:p>
        </w:tc>
        <w:tc>
          <w:tcPr>
            <w:tcW w:w="1631" w:type="dxa"/>
            <w:shd w:val="clear" w:color="auto" w:fill="BFBFBF" w:themeFill="background1" w:themeFillShade="BF"/>
          </w:tcPr>
          <w:p w14:paraId="287C85EA" w14:textId="77777777" w:rsidR="004135FB" w:rsidRPr="004135FB" w:rsidRDefault="004135FB" w:rsidP="00417E4F">
            <w:pPr>
              <w:rPr>
                <w:rFonts w:ascii="Times New Roman" w:hAnsi="Times New Roman" w:cs="Times New Roman"/>
                <w:b/>
                <w:bCs/>
                <w:color w:val="000000" w:themeColor="text1"/>
              </w:rPr>
            </w:pPr>
            <w:r w:rsidRPr="004135FB">
              <w:rPr>
                <w:rFonts w:ascii="Times New Roman" w:hAnsi="Times New Roman" w:cs="Times New Roman"/>
                <w:b/>
                <w:bCs/>
                <w:color w:val="000000" w:themeColor="text1"/>
              </w:rPr>
              <w:t xml:space="preserve">Purpose </w:t>
            </w:r>
          </w:p>
        </w:tc>
        <w:tc>
          <w:tcPr>
            <w:tcW w:w="2959" w:type="dxa"/>
            <w:shd w:val="clear" w:color="auto" w:fill="BFBFBF" w:themeFill="background1" w:themeFillShade="BF"/>
          </w:tcPr>
          <w:p w14:paraId="4C2A328E" w14:textId="77777777" w:rsidR="004135FB" w:rsidRPr="004135FB" w:rsidRDefault="004135FB" w:rsidP="00417E4F">
            <w:pPr>
              <w:rPr>
                <w:rFonts w:ascii="Times New Roman" w:hAnsi="Times New Roman" w:cs="Times New Roman"/>
                <w:b/>
                <w:bCs/>
                <w:color w:val="000000" w:themeColor="text1"/>
              </w:rPr>
            </w:pPr>
            <w:r w:rsidRPr="004135FB">
              <w:rPr>
                <w:rFonts w:ascii="Times New Roman" w:hAnsi="Times New Roman" w:cs="Times New Roman"/>
                <w:b/>
                <w:bCs/>
                <w:color w:val="000000" w:themeColor="text1"/>
              </w:rPr>
              <w:t xml:space="preserve">Information Included  </w:t>
            </w:r>
          </w:p>
        </w:tc>
        <w:tc>
          <w:tcPr>
            <w:tcW w:w="3235" w:type="dxa"/>
            <w:shd w:val="clear" w:color="auto" w:fill="BFBFBF" w:themeFill="background1" w:themeFillShade="BF"/>
          </w:tcPr>
          <w:p w14:paraId="09E2558B" w14:textId="77777777" w:rsidR="004135FB" w:rsidRPr="004135FB" w:rsidRDefault="004135FB" w:rsidP="00417E4F">
            <w:pPr>
              <w:rPr>
                <w:rFonts w:ascii="Times New Roman" w:hAnsi="Times New Roman" w:cs="Times New Roman"/>
                <w:b/>
                <w:bCs/>
                <w:color w:val="000000" w:themeColor="text1"/>
              </w:rPr>
            </w:pPr>
            <w:r w:rsidRPr="004135FB">
              <w:rPr>
                <w:rFonts w:ascii="Times New Roman" w:hAnsi="Times New Roman" w:cs="Times New Roman"/>
                <w:b/>
                <w:bCs/>
                <w:color w:val="000000" w:themeColor="text1"/>
              </w:rPr>
              <w:t>Section To Be Completed By</w:t>
            </w:r>
          </w:p>
        </w:tc>
      </w:tr>
      <w:tr w:rsidR="004135FB" w:rsidRPr="004135FB" w14:paraId="73C74ABD" w14:textId="77777777" w:rsidTr="00E67B3A">
        <w:tc>
          <w:tcPr>
            <w:tcW w:w="1525" w:type="dxa"/>
            <w:shd w:val="clear" w:color="auto" w:fill="DADFEA" w:themeFill="accent3" w:themeFillTint="33"/>
          </w:tcPr>
          <w:p w14:paraId="38A615B2"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Recipient Contact Information</w:t>
            </w:r>
          </w:p>
        </w:tc>
        <w:tc>
          <w:tcPr>
            <w:tcW w:w="1631" w:type="dxa"/>
          </w:tcPr>
          <w:p w14:paraId="569B281A"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Identification of the recipient</w:t>
            </w:r>
          </w:p>
        </w:tc>
        <w:tc>
          <w:tcPr>
            <w:tcW w:w="2959" w:type="dxa"/>
          </w:tcPr>
          <w:p w14:paraId="195E5081"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Recipient’s name, date of birth, Medicaid identification number </w:t>
            </w:r>
          </w:p>
        </w:tc>
        <w:tc>
          <w:tcPr>
            <w:tcW w:w="3235" w:type="dxa"/>
          </w:tcPr>
          <w:p w14:paraId="52431D49"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Any Behavioral Health Provider or Staff Member  </w:t>
            </w:r>
          </w:p>
        </w:tc>
      </w:tr>
      <w:tr w:rsidR="004135FB" w:rsidRPr="004135FB" w14:paraId="6FFFF323" w14:textId="77777777" w:rsidTr="00E67B3A">
        <w:tc>
          <w:tcPr>
            <w:tcW w:w="1525" w:type="dxa"/>
            <w:shd w:val="clear" w:color="auto" w:fill="DADFEA" w:themeFill="accent3" w:themeFillTint="33"/>
          </w:tcPr>
          <w:p w14:paraId="3F8B30F7"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Eligibility for Clubhouse Services</w:t>
            </w:r>
          </w:p>
        </w:tc>
        <w:tc>
          <w:tcPr>
            <w:tcW w:w="1631" w:type="dxa"/>
          </w:tcPr>
          <w:p w14:paraId="59E25AC1"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Clinical eligibility for Clubhouse membership</w:t>
            </w:r>
          </w:p>
        </w:tc>
        <w:tc>
          <w:tcPr>
            <w:tcW w:w="2959" w:type="dxa"/>
          </w:tcPr>
          <w:p w14:paraId="5BC094F3"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Provider name, Medicaid eligibility, qualifying diagnosis, date of diagnosis</w:t>
            </w:r>
          </w:p>
        </w:tc>
        <w:tc>
          <w:tcPr>
            <w:tcW w:w="3235" w:type="dxa"/>
          </w:tcPr>
          <w:p w14:paraId="061F0B44"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Behavioral Health Provider</w:t>
            </w:r>
          </w:p>
        </w:tc>
      </w:tr>
      <w:tr w:rsidR="004135FB" w:rsidRPr="004135FB" w14:paraId="4FBD09DD" w14:textId="77777777" w:rsidTr="00E67B3A">
        <w:tc>
          <w:tcPr>
            <w:tcW w:w="1525" w:type="dxa"/>
            <w:shd w:val="clear" w:color="auto" w:fill="DADFEA" w:themeFill="accent3" w:themeFillTint="33"/>
          </w:tcPr>
          <w:p w14:paraId="491F71D6"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Functional Assessment </w:t>
            </w:r>
          </w:p>
        </w:tc>
        <w:tc>
          <w:tcPr>
            <w:tcW w:w="1631" w:type="dxa"/>
          </w:tcPr>
          <w:p w14:paraId="565EFCC7"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DLA-20 assessment results</w:t>
            </w:r>
          </w:p>
        </w:tc>
        <w:tc>
          <w:tcPr>
            <w:tcW w:w="2959" w:type="dxa"/>
          </w:tcPr>
          <w:p w14:paraId="15143690"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DLA-20 assessment completion confirmation, date of assessment, Independent Assessor name and credentials, location of assessment, score, Clubhouse recommendation</w:t>
            </w:r>
          </w:p>
        </w:tc>
        <w:tc>
          <w:tcPr>
            <w:tcW w:w="3235" w:type="dxa"/>
          </w:tcPr>
          <w:p w14:paraId="437DE4BD"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Independent Assessor</w:t>
            </w:r>
          </w:p>
        </w:tc>
      </w:tr>
      <w:tr w:rsidR="004135FB" w:rsidRPr="004135FB" w14:paraId="2CA216D0" w14:textId="77777777" w:rsidTr="00E67B3A">
        <w:tc>
          <w:tcPr>
            <w:tcW w:w="1525" w:type="dxa"/>
            <w:shd w:val="clear" w:color="auto" w:fill="DADFEA" w:themeFill="accent3" w:themeFillTint="33"/>
          </w:tcPr>
          <w:p w14:paraId="22305002"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State Program Review </w:t>
            </w:r>
          </w:p>
        </w:tc>
        <w:tc>
          <w:tcPr>
            <w:tcW w:w="1631" w:type="dxa"/>
          </w:tcPr>
          <w:p w14:paraId="327A25B5"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State approval </w:t>
            </w:r>
          </w:p>
        </w:tc>
        <w:tc>
          <w:tcPr>
            <w:tcW w:w="2959" w:type="dxa"/>
          </w:tcPr>
          <w:p w14:paraId="13056773"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Recipient qualification, recipient enrollment in Clubhouse</w:t>
            </w:r>
          </w:p>
        </w:tc>
        <w:tc>
          <w:tcPr>
            <w:tcW w:w="3235" w:type="dxa"/>
          </w:tcPr>
          <w:p w14:paraId="515E6052" w14:textId="77777777" w:rsidR="004135FB" w:rsidRPr="004135FB" w:rsidRDefault="004135FB" w:rsidP="00417E4F">
            <w:pPr>
              <w:rPr>
                <w:rFonts w:ascii="Times New Roman" w:hAnsi="Times New Roman" w:cs="Times New Roman"/>
                <w:color w:val="000000" w:themeColor="text1"/>
              </w:rPr>
            </w:pPr>
            <w:r w:rsidRPr="004135FB">
              <w:rPr>
                <w:rFonts w:ascii="Times New Roman" w:hAnsi="Times New Roman" w:cs="Times New Roman"/>
                <w:color w:val="000000" w:themeColor="text1"/>
              </w:rPr>
              <w:t xml:space="preserve">State Official </w:t>
            </w:r>
          </w:p>
        </w:tc>
      </w:tr>
    </w:tbl>
    <w:p w14:paraId="6151E80D" w14:textId="77777777" w:rsidR="004135FB" w:rsidRPr="004135FB" w:rsidRDefault="004135FB" w:rsidP="004135FB">
      <w:pPr>
        <w:rPr>
          <w:rFonts w:ascii="Times New Roman" w:hAnsi="Times New Roman" w:cs="Times New Roman"/>
          <w:color w:val="000000" w:themeColor="text1"/>
        </w:rPr>
      </w:pPr>
    </w:p>
    <w:p w14:paraId="1E40274C" w14:textId="0353D588" w:rsidR="004135FB" w:rsidRDefault="004135FB" w:rsidP="004135FB">
      <w:pPr>
        <w:rPr>
          <w:rFonts w:ascii="Times New Roman" w:hAnsi="Times New Roman" w:cs="Times New Roman"/>
          <w:color w:val="000000" w:themeColor="text1"/>
        </w:rPr>
      </w:pPr>
      <w:r w:rsidRPr="004135FB">
        <w:rPr>
          <w:rFonts w:ascii="Times New Roman" w:hAnsi="Times New Roman" w:cs="Times New Roman"/>
          <w:color w:val="000000" w:themeColor="text1"/>
        </w:rPr>
        <w:t>Recognizing the need for a Behavioral Health Provider, Certified Independent Assessor, and potentially a</w:t>
      </w:r>
      <w:r w:rsidR="001D08ED">
        <w:rPr>
          <w:rFonts w:ascii="Times New Roman" w:hAnsi="Times New Roman" w:cs="Times New Roman"/>
          <w:color w:val="000000" w:themeColor="text1"/>
        </w:rPr>
        <w:t>n</w:t>
      </w:r>
      <w:r w:rsidRPr="004135FB">
        <w:rPr>
          <w:rFonts w:ascii="Times New Roman" w:hAnsi="Times New Roman" w:cs="Times New Roman"/>
          <w:color w:val="000000" w:themeColor="text1"/>
        </w:rPr>
        <w:t xml:space="preserve"> organizational staff member(s) to complete sections of the </w:t>
      </w:r>
      <w:r w:rsidRPr="004135FB">
        <w:rPr>
          <w:rFonts w:ascii="Times New Roman" w:hAnsi="Times New Roman" w:cs="Times New Roman"/>
          <w:i/>
          <w:iCs/>
          <w:color w:val="000000" w:themeColor="text1"/>
        </w:rPr>
        <w:t xml:space="preserve">Psychosocial Rehabilitation-Clubhouse Service: Level of Need Determination </w:t>
      </w:r>
      <w:r w:rsidRPr="004135FB">
        <w:rPr>
          <w:rFonts w:ascii="Times New Roman" w:hAnsi="Times New Roman" w:cs="Times New Roman"/>
          <w:color w:val="000000" w:themeColor="text1"/>
        </w:rPr>
        <w:t xml:space="preserve">form, please consider the appropriate methods of information sharing and signature coordination within or across agencies. </w:t>
      </w:r>
      <w:proofErr w:type="gramStart"/>
      <w:r w:rsidRPr="004135FB">
        <w:rPr>
          <w:rFonts w:ascii="Times New Roman" w:hAnsi="Times New Roman" w:cs="Times New Roman"/>
          <w:color w:val="000000" w:themeColor="text1"/>
        </w:rPr>
        <w:t>In particular, information</w:t>
      </w:r>
      <w:proofErr w:type="gramEnd"/>
      <w:r w:rsidRPr="004135FB">
        <w:rPr>
          <w:rFonts w:ascii="Times New Roman" w:hAnsi="Times New Roman" w:cs="Times New Roman"/>
          <w:color w:val="000000" w:themeColor="text1"/>
        </w:rPr>
        <w:t xml:space="preserve"> included in the </w:t>
      </w:r>
      <w:r w:rsidRPr="004135FB">
        <w:rPr>
          <w:rFonts w:ascii="Times New Roman" w:hAnsi="Times New Roman" w:cs="Times New Roman"/>
          <w:i/>
          <w:iCs/>
          <w:color w:val="000000" w:themeColor="text1"/>
        </w:rPr>
        <w:t xml:space="preserve">Psychosocial Rehabilitation-Clubhouse Service: Level of Need Determination </w:t>
      </w:r>
      <w:r w:rsidRPr="004135FB">
        <w:rPr>
          <w:rFonts w:ascii="Times New Roman" w:hAnsi="Times New Roman" w:cs="Times New Roman"/>
          <w:color w:val="000000" w:themeColor="text1"/>
        </w:rPr>
        <w:t xml:space="preserve">form is HIPPA protected and </w:t>
      </w:r>
      <w:r w:rsidR="00E46670">
        <w:rPr>
          <w:rFonts w:ascii="Times New Roman" w:hAnsi="Times New Roman" w:cs="Times New Roman"/>
          <w:color w:val="000000" w:themeColor="text1"/>
        </w:rPr>
        <w:t>must</w:t>
      </w:r>
      <w:r w:rsidRPr="004135FB">
        <w:rPr>
          <w:rFonts w:ascii="Times New Roman" w:hAnsi="Times New Roman" w:cs="Times New Roman"/>
          <w:color w:val="000000" w:themeColor="text1"/>
        </w:rPr>
        <w:t xml:space="preserve"> be maintained with the appropriate legal and clinical safeguards. </w:t>
      </w:r>
    </w:p>
    <w:p w14:paraId="52624737" w14:textId="77777777" w:rsidR="004135FB" w:rsidRPr="004135FB" w:rsidRDefault="004135FB" w:rsidP="004135FB">
      <w:pPr>
        <w:rPr>
          <w:rFonts w:ascii="Times New Roman" w:hAnsi="Times New Roman" w:cs="Times New Roman"/>
          <w:color w:val="000000" w:themeColor="text1"/>
        </w:rPr>
      </w:pPr>
    </w:p>
    <w:p w14:paraId="489D1216" w14:textId="678D60DF" w:rsidR="004135FB" w:rsidRDefault="004135FB" w:rsidP="00CE1414">
      <w:pPr>
        <w:rPr>
          <w:b/>
          <w:bCs/>
        </w:rPr>
      </w:pPr>
      <w:r w:rsidRPr="004135FB">
        <w:rPr>
          <w:rFonts w:ascii="Times New Roman" w:hAnsi="Times New Roman" w:cs="Times New Roman"/>
          <w:color w:val="000000" w:themeColor="text1"/>
        </w:rPr>
        <w:t xml:space="preserve">Once the specified providers have completed the first three sections, please submit the </w:t>
      </w:r>
      <w:r w:rsidRPr="004135FB">
        <w:rPr>
          <w:rFonts w:ascii="Times New Roman" w:hAnsi="Times New Roman" w:cs="Times New Roman"/>
          <w:i/>
          <w:iCs/>
          <w:color w:val="000000" w:themeColor="text1"/>
        </w:rPr>
        <w:t xml:space="preserve">Psychosocial Rehabilitation-Clubhouse Service: Level of Need Determination </w:t>
      </w:r>
      <w:r w:rsidRPr="004135FB">
        <w:rPr>
          <w:rFonts w:ascii="Times New Roman" w:hAnsi="Times New Roman" w:cs="Times New Roman"/>
          <w:color w:val="000000" w:themeColor="text1"/>
        </w:rPr>
        <w:t xml:space="preserve">form to </w:t>
      </w:r>
      <w:r w:rsidR="005C0BF0">
        <w:rPr>
          <w:rFonts w:ascii="Times New Roman" w:hAnsi="Times New Roman" w:cs="Times New Roman"/>
          <w:color w:val="000000" w:themeColor="text1"/>
        </w:rPr>
        <w:t xml:space="preserve">Laura Harnish at </w:t>
      </w:r>
      <w:hyperlink r:id="rId13" w:history="1">
        <w:r w:rsidR="003C446D" w:rsidRPr="00072D5C">
          <w:rPr>
            <w:rStyle w:val="Hyperlink"/>
            <w:rFonts w:ascii="Times New Roman" w:hAnsi="Times New Roman" w:cs="Times New Roman"/>
          </w:rPr>
          <w:t>wdh-clubhouse@wyo.gov</w:t>
        </w:r>
      </w:hyperlink>
      <w:r w:rsidR="003C446D">
        <w:rPr>
          <w:rFonts w:ascii="Times New Roman" w:hAnsi="Times New Roman" w:cs="Times New Roman"/>
          <w:color w:val="000000" w:themeColor="text1"/>
        </w:rPr>
        <w:t xml:space="preserve"> </w:t>
      </w:r>
      <w:r w:rsidRPr="004135FB">
        <w:rPr>
          <w:rFonts w:ascii="Times New Roman" w:hAnsi="Times New Roman" w:cs="Times New Roman"/>
          <w:color w:val="000000" w:themeColor="text1"/>
        </w:rPr>
        <w:t xml:space="preserve">for review and completion of the final section. Following </w:t>
      </w:r>
      <w:r w:rsidR="00CE1414">
        <w:rPr>
          <w:rFonts w:ascii="Times New Roman" w:hAnsi="Times New Roman" w:cs="Times New Roman"/>
          <w:color w:val="000000" w:themeColor="text1"/>
        </w:rPr>
        <w:t xml:space="preserve">completion and </w:t>
      </w:r>
      <w:r w:rsidRPr="004135FB">
        <w:rPr>
          <w:rFonts w:ascii="Times New Roman" w:hAnsi="Times New Roman" w:cs="Times New Roman"/>
          <w:color w:val="000000" w:themeColor="text1"/>
        </w:rPr>
        <w:t>approval, a state official will</w:t>
      </w:r>
      <w:r w:rsidR="00CE1414">
        <w:rPr>
          <w:rFonts w:ascii="Times New Roman" w:hAnsi="Times New Roman" w:cs="Times New Roman"/>
          <w:color w:val="000000" w:themeColor="text1"/>
        </w:rPr>
        <w:t xml:space="preserve"> send a confirmation of a</w:t>
      </w:r>
      <w:r w:rsidR="004372E4">
        <w:rPr>
          <w:rFonts w:ascii="Times New Roman" w:hAnsi="Times New Roman" w:cs="Times New Roman"/>
          <w:color w:val="000000" w:themeColor="text1"/>
        </w:rPr>
        <w:t xml:space="preserve">pproval </w:t>
      </w:r>
      <w:r w:rsidR="00EA16C9">
        <w:rPr>
          <w:rFonts w:ascii="Times New Roman" w:hAnsi="Times New Roman" w:cs="Times New Roman"/>
          <w:color w:val="000000" w:themeColor="text1"/>
        </w:rPr>
        <w:t xml:space="preserve">to the submitting individual. </w:t>
      </w:r>
      <w:r w:rsidR="007D4ED0">
        <w:rPr>
          <w:rFonts w:ascii="Times New Roman" w:hAnsi="Times New Roman" w:cs="Times New Roman"/>
          <w:color w:val="000000" w:themeColor="text1"/>
        </w:rPr>
        <w:t>P</w:t>
      </w:r>
      <w:r w:rsidR="00BC1722">
        <w:rPr>
          <w:rFonts w:ascii="Times New Roman" w:hAnsi="Times New Roman" w:cs="Times New Roman"/>
          <w:color w:val="000000" w:themeColor="text1"/>
        </w:rPr>
        <w:t xml:space="preserve">lease reach out to </w:t>
      </w:r>
      <w:hyperlink r:id="rId14" w:history="1">
        <w:r w:rsidR="00BC1722" w:rsidRPr="00072D5C">
          <w:rPr>
            <w:rStyle w:val="Hyperlink"/>
            <w:rFonts w:ascii="Times New Roman" w:hAnsi="Times New Roman" w:cs="Times New Roman"/>
          </w:rPr>
          <w:t>wdh-clubhouse@wyo.gov</w:t>
        </w:r>
      </w:hyperlink>
      <w:r w:rsidR="00BC1722">
        <w:rPr>
          <w:rFonts w:ascii="Times New Roman" w:hAnsi="Times New Roman" w:cs="Times New Roman"/>
          <w:color w:val="000000" w:themeColor="text1"/>
        </w:rPr>
        <w:t xml:space="preserve"> </w:t>
      </w:r>
      <w:r w:rsidR="007D4ED0">
        <w:rPr>
          <w:rFonts w:ascii="Times New Roman" w:hAnsi="Times New Roman" w:cs="Times New Roman"/>
          <w:color w:val="000000" w:themeColor="text1"/>
        </w:rPr>
        <w:t>with any questions or needs related to this process.</w:t>
      </w:r>
    </w:p>
    <w:p w14:paraId="3C679896" w14:textId="77777777" w:rsidR="004135FB" w:rsidRDefault="004135FB" w:rsidP="00E348FA">
      <w:pPr>
        <w:pStyle w:val="ListParagraph"/>
        <w:spacing w:line="360" w:lineRule="auto"/>
        <w:rPr>
          <w:b/>
          <w:bCs/>
          <w:sz w:val="22"/>
          <w:szCs w:val="22"/>
        </w:rPr>
      </w:pPr>
    </w:p>
    <w:p w14:paraId="06686562" w14:textId="77777777" w:rsidR="004135FB" w:rsidRDefault="004135FB" w:rsidP="00E348FA">
      <w:pPr>
        <w:pStyle w:val="ListParagraph"/>
        <w:spacing w:line="360" w:lineRule="auto"/>
        <w:rPr>
          <w:b/>
          <w:bCs/>
          <w:sz w:val="22"/>
          <w:szCs w:val="22"/>
        </w:rPr>
      </w:pPr>
    </w:p>
    <w:p w14:paraId="787CA91C" w14:textId="77777777" w:rsidR="004135FB" w:rsidRDefault="004135FB" w:rsidP="00E348FA">
      <w:pPr>
        <w:pStyle w:val="ListParagraph"/>
        <w:spacing w:line="360" w:lineRule="auto"/>
        <w:rPr>
          <w:b/>
          <w:bCs/>
          <w:sz w:val="22"/>
          <w:szCs w:val="22"/>
        </w:rPr>
      </w:pPr>
    </w:p>
    <w:p w14:paraId="35FC202D" w14:textId="77777777" w:rsidR="004135FB" w:rsidRDefault="004135FB" w:rsidP="00E348FA">
      <w:pPr>
        <w:pStyle w:val="ListParagraph"/>
        <w:spacing w:line="360" w:lineRule="auto"/>
        <w:rPr>
          <w:b/>
          <w:bCs/>
          <w:sz w:val="22"/>
          <w:szCs w:val="22"/>
        </w:rPr>
      </w:pPr>
    </w:p>
    <w:p w14:paraId="3FE18069" w14:textId="77777777" w:rsidR="004135FB" w:rsidRDefault="004135FB" w:rsidP="00E348FA">
      <w:pPr>
        <w:pStyle w:val="ListParagraph"/>
        <w:spacing w:line="360" w:lineRule="auto"/>
        <w:rPr>
          <w:b/>
          <w:bCs/>
          <w:sz w:val="22"/>
          <w:szCs w:val="22"/>
        </w:rPr>
      </w:pPr>
    </w:p>
    <w:p w14:paraId="5881FC39" w14:textId="77777777" w:rsidR="004135FB" w:rsidRDefault="004135FB" w:rsidP="00E348FA">
      <w:pPr>
        <w:pStyle w:val="ListParagraph"/>
        <w:spacing w:line="360" w:lineRule="auto"/>
        <w:rPr>
          <w:b/>
          <w:bCs/>
          <w:sz w:val="22"/>
          <w:szCs w:val="22"/>
        </w:rPr>
      </w:pPr>
    </w:p>
    <w:p w14:paraId="1A218248" w14:textId="77777777" w:rsidR="004135FB" w:rsidRDefault="004135FB" w:rsidP="00E348FA">
      <w:pPr>
        <w:pStyle w:val="ListParagraph"/>
        <w:spacing w:line="360" w:lineRule="auto"/>
        <w:rPr>
          <w:b/>
          <w:bCs/>
          <w:sz w:val="22"/>
          <w:szCs w:val="22"/>
        </w:rPr>
      </w:pPr>
    </w:p>
    <w:p w14:paraId="4119ED6A" w14:textId="77777777" w:rsidR="004135FB" w:rsidRPr="00E67B3A" w:rsidRDefault="004135FB" w:rsidP="00E67B3A">
      <w:pPr>
        <w:spacing w:line="360" w:lineRule="auto"/>
        <w:rPr>
          <w:b/>
          <w:bCs/>
        </w:rPr>
      </w:pPr>
    </w:p>
    <w:tbl>
      <w:tblPr>
        <w:tblW w:w="9504" w:type="dxa"/>
        <w:tblInd w:w="1008" w:type="dxa"/>
        <w:tblLook w:val="0600" w:firstRow="0" w:lastRow="0" w:firstColumn="0" w:lastColumn="0" w:noHBand="1" w:noVBand="1"/>
      </w:tblPr>
      <w:tblGrid>
        <w:gridCol w:w="7776"/>
        <w:gridCol w:w="1728"/>
      </w:tblGrid>
      <w:tr w:rsidR="00E67B3A" w:rsidRPr="007D3EBE" w14:paraId="7C99E230" w14:textId="77777777" w:rsidTr="00417E4F">
        <w:trPr>
          <w:trHeight w:val="1728"/>
        </w:trPr>
        <w:tc>
          <w:tcPr>
            <w:tcW w:w="7776" w:type="dxa"/>
            <w:vAlign w:val="center"/>
          </w:tcPr>
          <w:p w14:paraId="080BA5A5" w14:textId="39E77BCC" w:rsidR="00E67B3A" w:rsidRDefault="00E67B3A" w:rsidP="00417E4F">
            <w:pPr>
              <w:pStyle w:val="Title"/>
              <w:ind w:left="148"/>
              <w:jc w:val="center"/>
            </w:pPr>
            <w:r>
              <w:lastRenderedPageBreak/>
              <w:t>Psychosocial Rehabilitation – Clubhouse Service</w:t>
            </w:r>
            <w:r w:rsidR="00642BA8">
              <w:t>s</w:t>
            </w:r>
            <w:r>
              <w:t>:</w:t>
            </w:r>
          </w:p>
          <w:p w14:paraId="41DE7007" w14:textId="77777777" w:rsidR="00E67B3A" w:rsidRPr="007D3EBE" w:rsidRDefault="00E67B3A" w:rsidP="00417E4F">
            <w:pPr>
              <w:pStyle w:val="Title"/>
              <w:ind w:left="148"/>
              <w:jc w:val="center"/>
            </w:pPr>
            <w:r>
              <w:t>Level of Need Determination</w:t>
            </w:r>
          </w:p>
        </w:tc>
        <w:tc>
          <w:tcPr>
            <w:tcW w:w="1728" w:type="dxa"/>
            <w:vAlign w:val="center"/>
          </w:tcPr>
          <w:p w14:paraId="0D7C8228" w14:textId="77777777" w:rsidR="00E67B3A" w:rsidRPr="007D3EBE" w:rsidRDefault="00E67B3A" w:rsidP="00417E4F">
            <w:pPr>
              <w:pStyle w:val="Heading1"/>
              <w:jc w:val="right"/>
            </w:pPr>
            <w:r>
              <w:drawing>
                <wp:inline distT="0" distB="0" distL="0" distR="0" wp14:anchorId="36874B57" wp14:editId="7F6224D7">
                  <wp:extent cx="717550" cy="88497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19" cy="892833"/>
                          </a:xfrm>
                          <a:prstGeom prst="rect">
                            <a:avLst/>
                          </a:prstGeom>
                          <a:noFill/>
                        </pic:spPr>
                      </pic:pic>
                    </a:graphicData>
                  </a:graphic>
                </wp:inline>
              </w:drawing>
            </w:r>
          </w:p>
        </w:tc>
      </w:tr>
    </w:tbl>
    <w:p w14:paraId="429AC906" w14:textId="77777777" w:rsidR="00283F81" w:rsidRDefault="00283F81" w:rsidP="00283F81">
      <w:pPr>
        <w:spacing w:line="360" w:lineRule="auto"/>
        <w:rPr>
          <w:rFonts w:ascii="Times New Roman" w:hAnsi="Times New Roman" w:cs="Times New Roman"/>
          <w:b/>
          <w:bCs/>
        </w:rPr>
      </w:pPr>
    </w:p>
    <w:p w14:paraId="60A87B5B" w14:textId="7A845AC2" w:rsidR="00E67B3A" w:rsidRDefault="00E67B3A" w:rsidP="00283F81">
      <w:pPr>
        <w:jc w:val="center"/>
        <w:rPr>
          <w:rFonts w:ascii="Times New Roman" w:hAnsi="Times New Roman" w:cs="Times New Roman"/>
          <w:b/>
          <w:bCs/>
        </w:rPr>
      </w:pPr>
      <w:r>
        <w:rPr>
          <w:rFonts w:ascii="Times New Roman" w:hAnsi="Times New Roman" w:cs="Times New Roman"/>
          <w:b/>
          <w:bCs/>
        </w:rPr>
        <w:t>Level of Need Determination Form</w:t>
      </w:r>
    </w:p>
    <w:p w14:paraId="76A51FEE" w14:textId="4750F0ED" w:rsidR="00870E94" w:rsidRPr="00E67B3A" w:rsidRDefault="00535C26" w:rsidP="00283F81">
      <w:pPr>
        <w:ind w:firstLine="720"/>
        <w:rPr>
          <w:rFonts w:ascii="Times New Roman" w:hAnsi="Times New Roman" w:cs="Times New Roman"/>
          <w:b/>
          <w:bCs/>
        </w:rPr>
      </w:pPr>
      <w:r w:rsidRPr="00E67B3A">
        <w:rPr>
          <w:rFonts w:ascii="Times New Roman" w:hAnsi="Times New Roman" w:cs="Times New Roman"/>
          <w:b/>
          <w:bCs/>
        </w:rPr>
        <w:t xml:space="preserve">Recipient </w:t>
      </w:r>
      <w:r w:rsidR="00EB0291" w:rsidRPr="00E67B3A">
        <w:rPr>
          <w:rFonts w:ascii="Times New Roman" w:hAnsi="Times New Roman" w:cs="Times New Roman"/>
          <w:b/>
          <w:bCs/>
        </w:rPr>
        <w:t>C</w:t>
      </w:r>
      <w:r w:rsidR="00870E94" w:rsidRPr="00E67B3A">
        <w:rPr>
          <w:rFonts w:ascii="Times New Roman" w:hAnsi="Times New Roman" w:cs="Times New Roman"/>
          <w:b/>
          <w:bCs/>
        </w:rPr>
        <w:t>ontact Information</w:t>
      </w:r>
    </w:p>
    <w:tbl>
      <w:tblPr>
        <w:tblStyle w:val="TableGrid"/>
        <w:tblW w:w="0" w:type="auto"/>
        <w:tblInd w:w="720" w:type="dxa"/>
        <w:tblLook w:val="04A0" w:firstRow="1" w:lastRow="0" w:firstColumn="1" w:lastColumn="0" w:noHBand="0" w:noVBand="1"/>
      </w:tblPr>
      <w:tblGrid>
        <w:gridCol w:w="4585"/>
        <w:gridCol w:w="5485"/>
      </w:tblGrid>
      <w:tr w:rsidR="00870E94" w:rsidRPr="005B61CE" w14:paraId="0CE8531F" w14:textId="77777777" w:rsidTr="0001564B">
        <w:trPr>
          <w:trHeight w:val="440"/>
        </w:trPr>
        <w:tc>
          <w:tcPr>
            <w:tcW w:w="4585" w:type="dxa"/>
          </w:tcPr>
          <w:p w14:paraId="76E5958D" w14:textId="6D92FC0C" w:rsidR="00870E94" w:rsidRPr="005B61CE" w:rsidRDefault="00535C26" w:rsidP="00E348FA">
            <w:pPr>
              <w:pStyle w:val="ListParagraph"/>
              <w:spacing w:line="360" w:lineRule="auto"/>
              <w:ind w:left="0"/>
              <w:rPr>
                <w:b/>
                <w:bCs/>
                <w:sz w:val="22"/>
                <w:szCs w:val="22"/>
              </w:rPr>
            </w:pPr>
            <w:r w:rsidRPr="005B61CE">
              <w:rPr>
                <w:b/>
                <w:bCs/>
                <w:sz w:val="22"/>
                <w:szCs w:val="22"/>
              </w:rPr>
              <w:t xml:space="preserve">Recipient </w:t>
            </w:r>
            <w:r w:rsidR="00870E94" w:rsidRPr="005B61CE">
              <w:rPr>
                <w:b/>
                <w:bCs/>
                <w:sz w:val="22"/>
                <w:szCs w:val="22"/>
              </w:rPr>
              <w:t>Name:</w:t>
            </w:r>
          </w:p>
        </w:tc>
        <w:sdt>
          <w:sdtPr>
            <w:rPr>
              <w:b/>
              <w:bCs/>
              <w:sz w:val="22"/>
              <w:szCs w:val="22"/>
            </w:rPr>
            <w:id w:val="624821756"/>
            <w:placeholder>
              <w:docPart w:val="11BEC91B7D454AB7BE48CCA0BE39B927"/>
            </w:placeholder>
            <w:showingPlcHdr/>
            <w:text/>
          </w:sdtPr>
          <w:sdtEndPr/>
          <w:sdtContent>
            <w:tc>
              <w:tcPr>
                <w:tcW w:w="5485" w:type="dxa"/>
              </w:tcPr>
              <w:p w14:paraId="60A74AAA" w14:textId="6963FC75" w:rsidR="00870E94" w:rsidRPr="005B61CE" w:rsidRDefault="00870E94" w:rsidP="00E348FA">
                <w:pPr>
                  <w:pStyle w:val="ListParagraph"/>
                  <w:spacing w:line="360" w:lineRule="auto"/>
                  <w:ind w:left="0"/>
                  <w:rPr>
                    <w:b/>
                    <w:bCs/>
                    <w:sz w:val="22"/>
                    <w:szCs w:val="22"/>
                  </w:rPr>
                </w:pPr>
                <w:r w:rsidRPr="005B61CE">
                  <w:rPr>
                    <w:rStyle w:val="PlaceholderText"/>
                    <w:sz w:val="22"/>
                    <w:szCs w:val="22"/>
                  </w:rPr>
                  <w:t>Click or tap here to enter text.</w:t>
                </w:r>
              </w:p>
            </w:tc>
          </w:sdtContent>
        </w:sdt>
      </w:tr>
      <w:tr w:rsidR="00870E94" w:rsidRPr="005B61CE" w14:paraId="6D243F7A" w14:textId="77777777" w:rsidTr="0001564B">
        <w:trPr>
          <w:trHeight w:val="612"/>
        </w:trPr>
        <w:tc>
          <w:tcPr>
            <w:tcW w:w="4585" w:type="dxa"/>
          </w:tcPr>
          <w:p w14:paraId="47C98D4D" w14:textId="3183A2A5" w:rsidR="00870E94" w:rsidRPr="005B61CE" w:rsidRDefault="00870E94" w:rsidP="00E348FA">
            <w:pPr>
              <w:pStyle w:val="ListParagraph"/>
              <w:spacing w:line="360" w:lineRule="auto"/>
              <w:ind w:left="0"/>
              <w:rPr>
                <w:b/>
                <w:bCs/>
                <w:sz w:val="22"/>
                <w:szCs w:val="22"/>
              </w:rPr>
            </w:pPr>
            <w:r w:rsidRPr="005B61CE">
              <w:rPr>
                <w:b/>
                <w:bCs/>
                <w:sz w:val="22"/>
                <w:szCs w:val="22"/>
              </w:rPr>
              <w:t>Date of Birth</w:t>
            </w:r>
            <w:r w:rsidR="00E348FA" w:rsidRPr="005B61CE">
              <w:rPr>
                <w:b/>
                <w:bCs/>
                <w:sz w:val="22"/>
                <w:szCs w:val="22"/>
              </w:rPr>
              <w:t xml:space="preserve"> (MM/DD/YYYY)</w:t>
            </w:r>
            <w:r w:rsidRPr="005B61CE">
              <w:rPr>
                <w:b/>
                <w:bCs/>
                <w:sz w:val="22"/>
                <w:szCs w:val="22"/>
              </w:rPr>
              <w:t xml:space="preserve">: </w:t>
            </w:r>
          </w:p>
        </w:tc>
        <w:sdt>
          <w:sdtPr>
            <w:rPr>
              <w:b/>
              <w:bCs/>
              <w:sz w:val="22"/>
              <w:szCs w:val="22"/>
            </w:rPr>
            <w:id w:val="-1539582473"/>
            <w:placeholder>
              <w:docPart w:val="DefaultPlaceholder_-1854013440"/>
            </w:placeholder>
            <w:showingPlcHdr/>
            <w:text/>
          </w:sdtPr>
          <w:sdtEndPr/>
          <w:sdtContent>
            <w:tc>
              <w:tcPr>
                <w:tcW w:w="5485" w:type="dxa"/>
              </w:tcPr>
              <w:p w14:paraId="1A3E8FED" w14:textId="61F328D5" w:rsidR="00870E94" w:rsidRPr="005B61CE" w:rsidRDefault="00E348FA" w:rsidP="00E348FA">
                <w:pPr>
                  <w:pStyle w:val="ListParagraph"/>
                  <w:spacing w:line="360" w:lineRule="auto"/>
                  <w:ind w:left="0"/>
                  <w:rPr>
                    <w:b/>
                    <w:bCs/>
                    <w:sz w:val="22"/>
                    <w:szCs w:val="22"/>
                  </w:rPr>
                </w:pPr>
                <w:r w:rsidRPr="005B61CE">
                  <w:rPr>
                    <w:rStyle w:val="PlaceholderText"/>
                    <w:sz w:val="22"/>
                    <w:szCs w:val="22"/>
                  </w:rPr>
                  <w:t>Click or tap here to enter text.</w:t>
                </w:r>
              </w:p>
            </w:tc>
          </w:sdtContent>
        </w:sdt>
      </w:tr>
      <w:tr w:rsidR="00870E94" w:rsidRPr="005B61CE" w14:paraId="4C7C30EA" w14:textId="77777777" w:rsidTr="0001564B">
        <w:trPr>
          <w:trHeight w:val="612"/>
        </w:trPr>
        <w:tc>
          <w:tcPr>
            <w:tcW w:w="4585" w:type="dxa"/>
          </w:tcPr>
          <w:p w14:paraId="22A416FF" w14:textId="3E61B058" w:rsidR="00E348FA" w:rsidRPr="005B61CE" w:rsidRDefault="00870E94" w:rsidP="00535C26">
            <w:pPr>
              <w:pStyle w:val="ListParagraph"/>
              <w:spacing w:line="360" w:lineRule="auto"/>
              <w:ind w:left="0"/>
              <w:rPr>
                <w:b/>
                <w:bCs/>
                <w:sz w:val="22"/>
                <w:szCs w:val="22"/>
              </w:rPr>
            </w:pPr>
            <w:r w:rsidRPr="005B61CE">
              <w:rPr>
                <w:b/>
                <w:bCs/>
                <w:sz w:val="22"/>
                <w:szCs w:val="22"/>
              </w:rPr>
              <w:t>Medicaid ID Number</w:t>
            </w:r>
            <w:r w:rsidR="00535C26" w:rsidRPr="005B61CE">
              <w:rPr>
                <w:b/>
                <w:bCs/>
                <w:sz w:val="22"/>
                <w:szCs w:val="22"/>
              </w:rPr>
              <w:t xml:space="preserve"> </w:t>
            </w:r>
            <w:r w:rsidR="00E348FA" w:rsidRPr="005B61CE">
              <w:rPr>
                <w:b/>
                <w:bCs/>
                <w:sz w:val="22"/>
                <w:szCs w:val="22"/>
              </w:rPr>
              <w:t>(10 digits)</w:t>
            </w:r>
            <w:r w:rsidR="00535C26" w:rsidRPr="005B61CE">
              <w:rPr>
                <w:b/>
                <w:bCs/>
                <w:sz w:val="22"/>
                <w:szCs w:val="22"/>
              </w:rPr>
              <w:t>:</w:t>
            </w:r>
          </w:p>
        </w:tc>
        <w:sdt>
          <w:sdtPr>
            <w:rPr>
              <w:b/>
              <w:bCs/>
              <w:sz w:val="22"/>
              <w:szCs w:val="22"/>
            </w:rPr>
            <w:id w:val="-1504275482"/>
            <w:placeholder>
              <w:docPart w:val="68E698B262A049A68313BECCC622E1C5"/>
            </w:placeholder>
            <w:showingPlcHdr/>
            <w:text/>
          </w:sdtPr>
          <w:sdtEndPr/>
          <w:sdtContent>
            <w:tc>
              <w:tcPr>
                <w:tcW w:w="5485" w:type="dxa"/>
              </w:tcPr>
              <w:p w14:paraId="0C12E8DE" w14:textId="1BE91878" w:rsidR="00870E94" w:rsidRPr="005B61CE" w:rsidRDefault="00870E94" w:rsidP="00E348FA">
                <w:pPr>
                  <w:pStyle w:val="ListParagraph"/>
                  <w:spacing w:line="360" w:lineRule="auto"/>
                  <w:ind w:left="0"/>
                  <w:rPr>
                    <w:b/>
                    <w:bCs/>
                    <w:sz w:val="22"/>
                    <w:szCs w:val="22"/>
                  </w:rPr>
                </w:pPr>
                <w:r w:rsidRPr="005B61CE">
                  <w:rPr>
                    <w:rStyle w:val="PlaceholderText"/>
                    <w:sz w:val="22"/>
                    <w:szCs w:val="22"/>
                  </w:rPr>
                  <w:t>Click or tap here to enter text.</w:t>
                </w:r>
              </w:p>
            </w:tc>
          </w:sdtContent>
        </w:sdt>
      </w:tr>
    </w:tbl>
    <w:p w14:paraId="75DBF163" w14:textId="77777777" w:rsidR="00283F81" w:rsidRDefault="00283F81" w:rsidP="00283F81">
      <w:pPr>
        <w:ind w:firstLine="720"/>
        <w:rPr>
          <w:rFonts w:ascii="Times New Roman" w:hAnsi="Times New Roman" w:cs="Times New Roman"/>
          <w:b/>
          <w:bCs/>
        </w:rPr>
      </w:pPr>
    </w:p>
    <w:p w14:paraId="4D4A12CE" w14:textId="292E7219" w:rsidR="00870E94" w:rsidRPr="00283F81" w:rsidRDefault="00870E94" w:rsidP="00283F81">
      <w:pPr>
        <w:ind w:firstLine="720"/>
        <w:rPr>
          <w:rFonts w:ascii="Times New Roman" w:hAnsi="Times New Roman" w:cs="Times New Roman"/>
          <w:b/>
          <w:bCs/>
        </w:rPr>
      </w:pPr>
      <w:r w:rsidRPr="00283F81">
        <w:rPr>
          <w:rFonts w:ascii="Times New Roman" w:hAnsi="Times New Roman" w:cs="Times New Roman"/>
          <w:b/>
          <w:bCs/>
        </w:rPr>
        <w:t xml:space="preserve">Eligibility for Clubhouse Services </w:t>
      </w:r>
    </w:p>
    <w:tbl>
      <w:tblPr>
        <w:tblStyle w:val="TableGrid"/>
        <w:tblW w:w="0" w:type="auto"/>
        <w:tblInd w:w="720" w:type="dxa"/>
        <w:tblLook w:val="04A0" w:firstRow="1" w:lastRow="0" w:firstColumn="1" w:lastColumn="0" w:noHBand="0" w:noVBand="1"/>
      </w:tblPr>
      <w:tblGrid>
        <w:gridCol w:w="4585"/>
        <w:gridCol w:w="5485"/>
      </w:tblGrid>
      <w:tr w:rsidR="00870E94" w:rsidRPr="005B61CE" w14:paraId="7FF6800C" w14:textId="77777777" w:rsidTr="0001564B">
        <w:trPr>
          <w:trHeight w:val="350"/>
        </w:trPr>
        <w:tc>
          <w:tcPr>
            <w:tcW w:w="4585" w:type="dxa"/>
          </w:tcPr>
          <w:p w14:paraId="18A9C4CB" w14:textId="77777777" w:rsidR="00870E94" w:rsidRPr="005B61CE" w:rsidRDefault="009D0FEC" w:rsidP="00E348FA">
            <w:pPr>
              <w:pStyle w:val="ListParagraph"/>
              <w:spacing w:line="360" w:lineRule="auto"/>
              <w:ind w:left="0"/>
              <w:rPr>
                <w:b/>
                <w:bCs/>
                <w:sz w:val="22"/>
                <w:szCs w:val="22"/>
              </w:rPr>
            </w:pPr>
            <w:r w:rsidRPr="005B61CE">
              <w:rPr>
                <w:b/>
                <w:bCs/>
                <w:sz w:val="22"/>
                <w:szCs w:val="22"/>
              </w:rPr>
              <w:t>Referring Provider</w:t>
            </w:r>
            <w:r w:rsidR="00D066CF" w:rsidRPr="005B61CE">
              <w:rPr>
                <w:b/>
                <w:bCs/>
                <w:sz w:val="22"/>
                <w:szCs w:val="22"/>
              </w:rPr>
              <w:t xml:space="preserve"> Name</w:t>
            </w:r>
            <w:r w:rsidR="00B67DF1" w:rsidRPr="005B61CE">
              <w:rPr>
                <w:b/>
                <w:bCs/>
                <w:sz w:val="22"/>
                <w:szCs w:val="22"/>
              </w:rPr>
              <w:t>:</w:t>
            </w:r>
            <w:r w:rsidRPr="005B61CE">
              <w:rPr>
                <w:b/>
                <w:bCs/>
                <w:sz w:val="22"/>
                <w:szCs w:val="22"/>
              </w:rPr>
              <w:t xml:space="preserve"> </w:t>
            </w:r>
            <w:r w:rsidR="00870E94" w:rsidRPr="005B61CE">
              <w:rPr>
                <w:b/>
                <w:bCs/>
                <w:sz w:val="22"/>
                <w:szCs w:val="22"/>
              </w:rPr>
              <w:t xml:space="preserve"> </w:t>
            </w:r>
          </w:p>
          <w:p w14:paraId="14BD21E5" w14:textId="43EF4F07" w:rsidR="00C83CA4" w:rsidRPr="005B61CE" w:rsidRDefault="00C83CA4" w:rsidP="00E348FA">
            <w:pPr>
              <w:pStyle w:val="ListParagraph"/>
              <w:spacing w:line="360" w:lineRule="auto"/>
              <w:ind w:left="0"/>
              <w:rPr>
                <w:b/>
                <w:bCs/>
                <w:sz w:val="22"/>
                <w:szCs w:val="22"/>
              </w:rPr>
            </w:pPr>
            <w:r w:rsidRPr="005B61CE">
              <w:rPr>
                <w:b/>
                <w:bCs/>
                <w:sz w:val="22"/>
                <w:szCs w:val="22"/>
              </w:rPr>
              <w:t>Provider ID/NPI:</w:t>
            </w:r>
          </w:p>
        </w:tc>
        <w:tc>
          <w:tcPr>
            <w:tcW w:w="5485" w:type="dxa"/>
          </w:tcPr>
          <w:p w14:paraId="22B4B43C" w14:textId="77777777" w:rsidR="00870E94" w:rsidRPr="005B61CE" w:rsidRDefault="00E2026D" w:rsidP="00C83CA4">
            <w:pPr>
              <w:pStyle w:val="ListParagraph"/>
              <w:tabs>
                <w:tab w:val="left" w:pos="3550"/>
              </w:tabs>
              <w:spacing w:line="360" w:lineRule="auto"/>
              <w:ind w:left="0"/>
              <w:rPr>
                <w:b/>
                <w:bCs/>
                <w:sz w:val="22"/>
                <w:szCs w:val="22"/>
              </w:rPr>
            </w:pPr>
            <w:sdt>
              <w:sdtPr>
                <w:rPr>
                  <w:b/>
                  <w:bCs/>
                  <w:sz w:val="22"/>
                  <w:szCs w:val="22"/>
                </w:rPr>
                <w:id w:val="308293678"/>
                <w:placeholder>
                  <w:docPart w:val="E65664959BDF4857B0B5A76CE9B26542"/>
                </w:placeholder>
                <w:showingPlcHdr/>
                <w:text/>
              </w:sdtPr>
              <w:sdtEndPr/>
              <w:sdtContent>
                <w:r w:rsidR="00870E94" w:rsidRPr="005B61CE">
                  <w:rPr>
                    <w:rStyle w:val="PlaceholderText"/>
                    <w:sz w:val="22"/>
                    <w:szCs w:val="22"/>
                  </w:rPr>
                  <w:t>Click or tap here to enter text.</w:t>
                </w:r>
              </w:sdtContent>
            </w:sdt>
            <w:r w:rsidR="00C83CA4" w:rsidRPr="005B61CE">
              <w:rPr>
                <w:b/>
                <w:bCs/>
                <w:sz w:val="22"/>
                <w:szCs w:val="22"/>
              </w:rPr>
              <w:tab/>
            </w:r>
          </w:p>
          <w:sdt>
            <w:sdtPr>
              <w:rPr>
                <w:b/>
                <w:bCs/>
                <w:sz w:val="22"/>
                <w:szCs w:val="22"/>
              </w:rPr>
              <w:id w:val="751244672"/>
              <w:placeholder>
                <w:docPart w:val="613C1B43C1204301A4CE0A51CD8E01ED"/>
              </w:placeholder>
              <w:showingPlcHdr/>
              <w:text/>
            </w:sdtPr>
            <w:sdtEndPr/>
            <w:sdtContent>
              <w:p w14:paraId="36CA0A36" w14:textId="38A333A8" w:rsidR="00C83CA4" w:rsidRPr="005B61CE" w:rsidRDefault="00C83CA4" w:rsidP="00C83CA4">
                <w:pPr>
                  <w:pStyle w:val="ListParagraph"/>
                  <w:spacing w:line="360" w:lineRule="auto"/>
                  <w:ind w:left="0"/>
                  <w:rPr>
                    <w:rFonts w:eastAsiaTheme="minorHAnsi"/>
                    <w:b/>
                    <w:bCs/>
                    <w:sz w:val="22"/>
                    <w:szCs w:val="22"/>
                  </w:rPr>
                </w:pPr>
                <w:r w:rsidRPr="005B61CE">
                  <w:rPr>
                    <w:rStyle w:val="PlaceholderText"/>
                    <w:sz w:val="22"/>
                    <w:szCs w:val="22"/>
                  </w:rPr>
                  <w:t>Click or tap here to enter text.</w:t>
                </w:r>
              </w:p>
            </w:sdtContent>
          </w:sdt>
        </w:tc>
      </w:tr>
      <w:tr w:rsidR="00870E94" w:rsidRPr="005B61CE" w14:paraId="286E403E" w14:textId="77777777" w:rsidTr="0001564B">
        <w:tc>
          <w:tcPr>
            <w:tcW w:w="4585" w:type="dxa"/>
          </w:tcPr>
          <w:p w14:paraId="01232CA5" w14:textId="77777777" w:rsidR="00870E94" w:rsidRDefault="00870E94" w:rsidP="00E348FA">
            <w:pPr>
              <w:pStyle w:val="ListParagraph"/>
              <w:spacing w:line="360" w:lineRule="auto"/>
              <w:ind w:left="0"/>
              <w:rPr>
                <w:b/>
                <w:bCs/>
                <w:sz w:val="22"/>
                <w:szCs w:val="22"/>
              </w:rPr>
            </w:pPr>
            <w:r w:rsidRPr="005B61CE">
              <w:rPr>
                <w:b/>
                <w:bCs/>
                <w:sz w:val="22"/>
                <w:szCs w:val="22"/>
              </w:rPr>
              <w:t xml:space="preserve">Medicaid Eligibility Confirmed? </w:t>
            </w:r>
          </w:p>
          <w:p w14:paraId="2E9B42AC" w14:textId="4BE6B2F0" w:rsidR="008B5081" w:rsidRPr="005B61CE" w:rsidRDefault="008B5081" w:rsidP="00E348FA">
            <w:pPr>
              <w:pStyle w:val="ListParagraph"/>
              <w:spacing w:line="360" w:lineRule="auto"/>
              <w:ind w:left="0"/>
              <w:rPr>
                <w:b/>
                <w:bCs/>
                <w:sz w:val="22"/>
                <w:szCs w:val="22"/>
              </w:rPr>
            </w:pPr>
            <w:r>
              <w:rPr>
                <w:b/>
                <w:bCs/>
                <w:sz w:val="22"/>
                <w:szCs w:val="22"/>
              </w:rPr>
              <w:t>Date Confirmed:</w:t>
            </w:r>
          </w:p>
        </w:tc>
        <w:tc>
          <w:tcPr>
            <w:tcW w:w="5485" w:type="dxa"/>
          </w:tcPr>
          <w:p w14:paraId="511F9DFA" w14:textId="77777777" w:rsidR="00870E94" w:rsidRDefault="00E2026D" w:rsidP="00E348FA">
            <w:pPr>
              <w:pStyle w:val="ListParagraph"/>
              <w:spacing w:line="360" w:lineRule="auto"/>
              <w:ind w:left="0"/>
              <w:rPr>
                <w:sz w:val="22"/>
                <w:szCs w:val="22"/>
              </w:rPr>
            </w:pPr>
            <w:sdt>
              <w:sdtPr>
                <w:rPr>
                  <w:rFonts w:eastAsia="MS Gothic"/>
                  <w:sz w:val="22"/>
                  <w:szCs w:val="22"/>
                </w:rPr>
                <w:id w:val="-1847238436"/>
                <w14:checkbox>
                  <w14:checked w14:val="0"/>
                  <w14:checkedState w14:val="2612" w14:font="MS Gothic"/>
                  <w14:uncheckedState w14:val="2610" w14:font="MS Gothic"/>
                </w14:checkbox>
              </w:sdtPr>
              <w:sdtEndPr/>
              <w:sdtContent>
                <w:r w:rsidR="00870E94" w:rsidRPr="005B61CE">
                  <w:rPr>
                    <w:rFonts w:ascii="Segoe UI Symbol" w:eastAsia="MS Gothic" w:hAnsi="Segoe UI Symbol" w:cs="Segoe UI Symbol"/>
                    <w:sz w:val="22"/>
                    <w:szCs w:val="22"/>
                  </w:rPr>
                  <w:t>☐</w:t>
                </w:r>
              </w:sdtContent>
            </w:sdt>
            <w:r w:rsidR="00870E94" w:rsidRPr="005B61CE">
              <w:rPr>
                <w:sz w:val="22"/>
                <w:szCs w:val="22"/>
              </w:rPr>
              <w:t xml:space="preserve">Yes     </w:t>
            </w:r>
            <w:sdt>
              <w:sdtPr>
                <w:rPr>
                  <w:rFonts w:eastAsia="MS Gothic"/>
                  <w:sz w:val="22"/>
                  <w:szCs w:val="22"/>
                </w:rPr>
                <w:id w:val="681326507"/>
                <w14:checkbox>
                  <w14:checked w14:val="0"/>
                  <w14:checkedState w14:val="2612" w14:font="MS Gothic"/>
                  <w14:uncheckedState w14:val="2610" w14:font="MS Gothic"/>
                </w14:checkbox>
              </w:sdtPr>
              <w:sdtEndPr/>
              <w:sdtContent>
                <w:r w:rsidR="00870E94" w:rsidRPr="005B61CE">
                  <w:rPr>
                    <w:rFonts w:ascii="Segoe UI Symbol" w:eastAsia="MS Gothic" w:hAnsi="Segoe UI Symbol" w:cs="Segoe UI Symbol"/>
                    <w:sz w:val="22"/>
                    <w:szCs w:val="22"/>
                  </w:rPr>
                  <w:t>☐</w:t>
                </w:r>
              </w:sdtContent>
            </w:sdt>
            <w:r w:rsidR="00870E94" w:rsidRPr="005B61CE">
              <w:rPr>
                <w:sz w:val="22"/>
                <w:szCs w:val="22"/>
              </w:rPr>
              <w:t xml:space="preserve">No  </w:t>
            </w:r>
            <w:r w:rsidR="00B67DF1" w:rsidRPr="005B61CE">
              <w:rPr>
                <w:sz w:val="22"/>
                <w:szCs w:val="22"/>
              </w:rPr>
              <w:t xml:space="preserve">    </w:t>
            </w:r>
          </w:p>
          <w:sdt>
            <w:sdtPr>
              <w:rPr>
                <w:b/>
                <w:bCs/>
              </w:rPr>
              <w:id w:val="-1980217467"/>
              <w:placeholder>
                <w:docPart w:val="4F1B0063B2A24546816AC067CE0125A2"/>
              </w:placeholder>
              <w:showingPlcHdr/>
              <w:date>
                <w:dateFormat w:val="M/d/yyyy"/>
                <w:lid w:val="en-US"/>
                <w:storeMappedDataAs w:val="dateTime"/>
                <w:calendar w:val="gregorian"/>
              </w:date>
            </w:sdtPr>
            <w:sdtEndPr/>
            <w:sdtContent>
              <w:p w14:paraId="15599322" w14:textId="69337EAE" w:rsidR="008B5081" w:rsidRPr="008B5081" w:rsidRDefault="008B5081" w:rsidP="008B5081">
                <w:pPr>
                  <w:spacing w:line="360" w:lineRule="auto"/>
                  <w:rPr>
                    <w:b/>
                    <w:bCs/>
                  </w:rPr>
                </w:pPr>
                <w:r w:rsidRPr="008B5081">
                  <w:rPr>
                    <w:rStyle w:val="PlaceholderText"/>
                    <w:rFonts w:ascii="Times New Roman" w:hAnsi="Times New Roman" w:cs="Times New Roman"/>
                  </w:rPr>
                  <w:t>Click or tap to enter a date.</w:t>
                </w:r>
              </w:p>
            </w:sdtContent>
          </w:sdt>
        </w:tc>
      </w:tr>
      <w:tr w:rsidR="00870E94" w:rsidRPr="005B61CE" w14:paraId="5B21EE09" w14:textId="77777777" w:rsidTr="00C83CA4">
        <w:trPr>
          <w:trHeight w:val="872"/>
        </w:trPr>
        <w:tc>
          <w:tcPr>
            <w:tcW w:w="4585" w:type="dxa"/>
          </w:tcPr>
          <w:p w14:paraId="40D8EEB5" w14:textId="14DDCA23" w:rsidR="00870E94" w:rsidRDefault="00870E94" w:rsidP="00E348FA">
            <w:pPr>
              <w:pStyle w:val="ListParagraph"/>
              <w:spacing w:line="360" w:lineRule="auto"/>
              <w:ind w:left="0"/>
              <w:rPr>
                <w:b/>
                <w:bCs/>
                <w:sz w:val="22"/>
                <w:szCs w:val="22"/>
              </w:rPr>
            </w:pPr>
            <w:r w:rsidRPr="005B61CE">
              <w:rPr>
                <w:b/>
                <w:bCs/>
                <w:sz w:val="22"/>
                <w:szCs w:val="22"/>
              </w:rPr>
              <w:t>Qualifying Diagnosis</w:t>
            </w:r>
            <w:r w:rsidR="0001564B" w:rsidRPr="005B61CE">
              <w:rPr>
                <w:b/>
                <w:bCs/>
                <w:sz w:val="22"/>
                <w:szCs w:val="22"/>
              </w:rPr>
              <w:t xml:space="preserve"> (SMI, SPMI, SED)</w:t>
            </w:r>
            <w:r w:rsidRPr="005B61CE">
              <w:rPr>
                <w:b/>
                <w:bCs/>
                <w:sz w:val="22"/>
                <w:szCs w:val="22"/>
              </w:rPr>
              <w:t>:</w:t>
            </w:r>
            <w:r w:rsidR="0001564B" w:rsidRPr="005B61CE">
              <w:rPr>
                <w:b/>
                <w:bCs/>
                <w:sz w:val="22"/>
                <w:szCs w:val="22"/>
              </w:rPr>
              <w:t xml:space="preserve"> </w:t>
            </w:r>
          </w:p>
          <w:p w14:paraId="78318A1F" w14:textId="07EC0B11" w:rsidR="00606D91" w:rsidRPr="005B61CE" w:rsidRDefault="00606D91" w:rsidP="00E348FA">
            <w:pPr>
              <w:pStyle w:val="ListParagraph"/>
              <w:spacing w:line="360" w:lineRule="auto"/>
              <w:ind w:left="0"/>
              <w:rPr>
                <w:b/>
                <w:bCs/>
                <w:sz w:val="22"/>
                <w:szCs w:val="22"/>
              </w:rPr>
            </w:pPr>
            <w:r w:rsidRPr="008C20E8">
              <w:rPr>
                <w:b/>
                <w:bCs/>
                <w:sz w:val="22"/>
                <w:szCs w:val="22"/>
              </w:rPr>
              <w:t>Qualifying ICD-10</w:t>
            </w:r>
            <w:r w:rsidR="00F2312B" w:rsidRPr="008C20E8">
              <w:rPr>
                <w:b/>
                <w:bCs/>
                <w:sz w:val="22"/>
                <w:szCs w:val="22"/>
              </w:rPr>
              <w:t xml:space="preserve"> Code:</w:t>
            </w:r>
          </w:p>
          <w:p w14:paraId="28A3498A" w14:textId="35D59A8B" w:rsidR="00870E94" w:rsidRPr="005B61CE" w:rsidRDefault="00870E94" w:rsidP="00E348FA">
            <w:pPr>
              <w:pStyle w:val="ListParagraph"/>
              <w:spacing w:line="360" w:lineRule="auto"/>
              <w:ind w:left="0"/>
              <w:rPr>
                <w:b/>
                <w:bCs/>
                <w:sz w:val="22"/>
                <w:szCs w:val="22"/>
              </w:rPr>
            </w:pPr>
            <w:r w:rsidRPr="005B61CE">
              <w:rPr>
                <w:b/>
                <w:bCs/>
                <w:sz w:val="22"/>
                <w:szCs w:val="22"/>
              </w:rPr>
              <w:t>Date of Diagnosis:</w:t>
            </w:r>
          </w:p>
        </w:tc>
        <w:tc>
          <w:tcPr>
            <w:tcW w:w="5485" w:type="dxa"/>
          </w:tcPr>
          <w:p w14:paraId="6C9800B6" w14:textId="77777777" w:rsidR="00870E94" w:rsidRDefault="00E2026D" w:rsidP="00E348FA">
            <w:pPr>
              <w:pStyle w:val="ListParagraph"/>
              <w:spacing w:line="360" w:lineRule="auto"/>
              <w:ind w:left="0"/>
              <w:rPr>
                <w:sz w:val="22"/>
                <w:szCs w:val="22"/>
              </w:rPr>
            </w:pPr>
            <w:sdt>
              <w:sdtPr>
                <w:rPr>
                  <w:sz w:val="22"/>
                  <w:szCs w:val="22"/>
                </w:rPr>
                <w:id w:val="-2087832294"/>
                <w:placeholder>
                  <w:docPart w:val="1359E504DF5E46179D77C2ACBD5CB14D"/>
                </w:placeholder>
                <w:showingPlcHdr/>
                <w:comboBox>
                  <w:listItem w:value="Serious Mental Illness (SMI)"/>
                  <w:listItem w:displayText="Serious and Persistent Mental Illness (SPMI)" w:value="Serious and Persistent Mental Illness (SPMI)"/>
                  <w:listItem w:displayText="Severe Emotional Disturbance (SED)" w:value="Severe Emotional Disturbance (SED)"/>
                </w:comboBox>
              </w:sdtPr>
              <w:sdtEndPr/>
              <w:sdtContent>
                <w:r w:rsidR="00870E94" w:rsidRPr="005B61CE">
                  <w:rPr>
                    <w:rStyle w:val="PlaceholderText"/>
                    <w:sz w:val="22"/>
                    <w:szCs w:val="22"/>
                  </w:rPr>
                  <w:t>Choose an item.</w:t>
                </w:r>
              </w:sdtContent>
            </w:sdt>
          </w:p>
          <w:sdt>
            <w:sdtPr>
              <w:rPr>
                <w:b/>
                <w:bCs/>
                <w:sz w:val="22"/>
                <w:szCs w:val="22"/>
              </w:rPr>
              <w:id w:val="813843302"/>
              <w:placeholder>
                <w:docPart w:val="B6041C8499D848D6A88B3C97C0E24FEB"/>
              </w:placeholder>
              <w:showingPlcHdr/>
              <w:text/>
            </w:sdtPr>
            <w:sdtContent>
              <w:p w14:paraId="5DDA3C20" w14:textId="4E8594D1" w:rsidR="00F2312B" w:rsidRPr="00F2312B" w:rsidRDefault="00F2312B" w:rsidP="00E348FA">
                <w:pPr>
                  <w:pStyle w:val="ListParagraph"/>
                  <w:spacing w:line="360" w:lineRule="auto"/>
                  <w:ind w:left="0"/>
                  <w:rPr>
                    <w:rFonts w:asciiTheme="minorHAnsi" w:eastAsiaTheme="minorHAnsi" w:hAnsiTheme="minorHAnsi" w:cstheme="minorBidi"/>
                    <w:b/>
                    <w:bCs/>
                    <w:sz w:val="22"/>
                    <w:szCs w:val="22"/>
                  </w:rPr>
                </w:pPr>
                <w:r w:rsidRPr="005B61CE">
                  <w:rPr>
                    <w:rStyle w:val="PlaceholderText"/>
                    <w:sz w:val="22"/>
                    <w:szCs w:val="22"/>
                  </w:rPr>
                  <w:t>Click or tap here to enter text.</w:t>
                </w:r>
              </w:p>
            </w:sdtContent>
          </w:sdt>
          <w:sdt>
            <w:sdtPr>
              <w:rPr>
                <w:b/>
                <w:bCs/>
                <w:sz w:val="22"/>
                <w:szCs w:val="22"/>
              </w:rPr>
              <w:id w:val="74337105"/>
              <w:placeholder>
                <w:docPart w:val="4F48789DF3B949AAABFBEB8DE3D2D8E3"/>
              </w:placeholder>
              <w:showingPlcHdr/>
              <w:date>
                <w:dateFormat w:val="M/d/yyyy"/>
                <w:lid w:val="en-US"/>
                <w:storeMappedDataAs w:val="dateTime"/>
                <w:calendar w:val="gregorian"/>
              </w:date>
            </w:sdtPr>
            <w:sdtEndPr/>
            <w:sdtContent>
              <w:p w14:paraId="1B4903C2" w14:textId="5E96976B" w:rsidR="00870E94" w:rsidRPr="005B61CE" w:rsidRDefault="00870E94" w:rsidP="00E348FA">
                <w:pPr>
                  <w:pStyle w:val="ListParagraph"/>
                  <w:spacing w:line="360" w:lineRule="auto"/>
                  <w:ind w:left="0"/>
                  <w:rPr>
                    <w:b/>
                    <w:bCs/>
                    <w:sz w:val="22"/>
                    <w:szCs w:val="22"/>
                  </w:rPr>
                </w:pPr>
                <w:r w:rsidRPr="005B61CE">
                  <w:rPr>
                    <w:rStyle w:val="PlaceholderText"/>
                    <w:sz w:val="22"/>
                    <w:szCs w:val="22"/>
                  </w:rPr>
                  <w:t>Click or tap to enter a date.</w:t>
                </w:r>
              </w:p>
            </w:sdtContent>
          </w:sdt>
        </w:tc>
      </w:tr>
    </w:tbl>
    <w:p w14:paraId="01A606E9" w14:textId="77777777" w:rsidR="00870E94" w:rsidRPr="00283F81" w:rsidRDefault="00870E94" w:rsidP="00283F81">
      <w:pPr>
        <w:rPr>
          <w:b/>
          <w:bCs/>
        </w:rPr>
      </w:pPr>
    </w:p>
    <w:p w14:paraId="4BD1A722" w14:textId="26B5184B" w:rsidR="00870E94" w:rsidRPr="005B61CE" w:rsidRDefault="00870E94" w:rsidP="00283F81">
      <w:pPr>
        <w:pStyle w:val="ListParagraph"/>
        <w:rPr>
          <w:b/>
          <w:bCs/>
          <w:sz w:val="22"/>
          <w:szCs w:val="22"/>
        </w:rPr>
      </w:pPr>
      <w:r w:rsidRPr="005B61CE">
        <w:rPr>
          <w:b/>
          <w:bCs/>
          <w:sz w:val="22"/>
          <w:szCs w:val="22"/>
        </w:rPr>
        <w:t>Function</w:t>
      </w:r>
      <w:r w:rsidR="00231F28" w:rsidRPr="005B61CE">
        <w:rPr>
          <w:b/>
          <w:bCs/>
          <w:sz w:val="22"/>
          <w:szCs w:val="22"/>
        </w:rPr>
        <w:t>al</w:t>
      </w:r>
      <w:r w:rsidRPr="005B61CE">
        <w:rPr>
          <w:b/>
          <w:bCs/>
          <w:sz w:val="22"/>
          <w:szCs w:val="22"/>
        </w:rPr>
        <w:t xml:space="preserve"> Assessment </w:t>
      </w:r>
    </w:p>
    <w:tbl>
      <w:tblPr>
        <w:tblStyle w:val="TableGrid"/>
        <w:tblW w:w="0" w:type="auto"/>
        <w:tblInd w:w="720" w:type="dxa"/>
        <w:tblLook w:val="04A0" w:firstRow="1" w:lastRow="0" w:firstColumn="1" w:lastColumn="0" w:noHBand="0" w:noVBand="1"/>
      </w:tblPr>
      <w:tblGrid>
        <w:gridCol w:w="4585"/>
        <w:gridCol w:w="5485"/>
      </w:tblGrid>
      <w:tr w:rsidR="00870E94" w:rsidRPr="005B61CE" w14:paraId="5BDEFCFF" w14:textId="77777777" w:rsidTr="0000303C">
        <w:trPr>
          <w:trHeight w:val="395"/>
        </w:trPr>
        <w:tc>
          <w:tcPr>
            <w:tcW w:w="4585" w:type="dxa"/>
          </w:tcPr>
          <w:p w14:paraId="3C62443B" w14:textId="5115B231" w:rsidR="00870E94" w:rsidRPr="005B61CE" w:rsidRDefault="00280833" w:rsidP="00E348FA">
            <w:pPr>
              <w:pStyle w:val="ListParagraph"/>
              <w:spacing w:line="360" w:lineRule="auto"/>
              <w:ind w:left="0"/>
              <w:rPr>
                <w:b/>
                <w:bCs/>
                <w:sz w:val="22"/>
                <w:szCs w:val="22"/>
              </w:rPr>
            </w:pPr>
            <w:r w:rsidRPr="005B61CE">
              <w:rPr>
                <w:b/>
                <w:bCs/>
                <w:sz w:val="22"/>
                <w:szCs w:val="22"/>
              </w:rPr>
              <w:t xml:space="preserve">DLA – 20 </w:t>
            </w:r>
            <w:r w:rsidR="00870E94" w:rsidRPr="005B61CE">
              <w:rPr>
                <w:b/>
                <w:bCs/>
                <w:sz w:val="22"/>
                <w:szCs w:val="22"/>
              </w:rPr>
              <w:t>Functional Assessment Completion</w:t>
            </w:r>
            <w:r w:rsidR="00EB0291" w:rsidRPr="005B61CE">
              <w:rPr>
                <w:b/>
                <w:bCs/>
                <w:sz w:val="22"/>
                <w:szCs w:val="22"/>
              </w:rPr>
              <w:t>:</w:t>
            </w:r>
          </w:p>
        </w:tc>
        <w:tc>
          <w:tcPr>
            <w:tcW w:w="5485" w:type="dxa"/>
          </w:tcPr>
          <w:p w14:paraId="20E06713" w14:textId="4F1DAFBE" w:rsidR="00870E94" w:rsidRPr="005B61CE" w:rsidRDefault="00E2026D" w:rsidP="00E348FA">
            <w:pPr>
              <w:pStyle w:val="ListParagraph"/>
              <w:spacing w:line="360" w:lineRule="auto"/>
              <w:ind w:left="0"/>
              <w:rPr>
                <w:b/>
                <w:bCs/>
                <w:sz w:val="22"/>
                <w:szCs w:val="22"/>
              </w:rPr>
            </w:pPr>
            <w:sdt>
              <w:sdtPr>
                <w:rPr>
                  <w:rFonts w:eastAsia="MS Gothic"/>
                  <w:sz w:val="22"/>
                  <w:szCs w:val="22"/>
                </w:rPr>
                <w:id w:val="-1461032296"/>
                <w14:checkbox>
                  <w14:checked w14:val="0"/>
                  <w14:checkedState w14:val="2612" w14:font="MS Gothic"/>
                  <w14:uncheckedState w14:val="2610" w14:font="MS Gothic"/>
                </w14:checkbox>
              </w:sdtPr>
              <w:sdtEndPr/>
              <w:sdtContent>
                <w:r w:rsidR="00231F28" w:rsidRPr="005B61CE">
                  <w:rPr>
                    <w:rFonts w:ascii="Segoe UI Symbol" w:eastAsia="MS Gothic" w:hAnsi="Segoe UI Symbol" w:cs="Segoe UI Symbol"/>
                    <w:sz w:val="22"/>
                    <w:szCs w:val="22"/>
                  </w:rPr>
                  <w:t>☐</w:t>
                </w:r>
              </w:sdtContent>
            </w:sdt>
            <w:r w:rsidR="00870E94" w:rsidRPr="005B61CE">
              <w:rPr>
                <w:sz w:val="22"/>
                <w:szCs w:val="22"/>
              </w:rPr>
              <w:t xml:space="preserve">Yes     </w:t>
            </w:r>
            <w:sdt>
              <w:sdtPr>
                <w:rPr>
                  <w:rFonts w:eastAsia="MS Gothic"/>
                  <w:sz w:val="22"/>
                  <w:szCs w:val="22"/>
                </w:rPr>
                <w:id w:val="-1708796245"/>
                <w14:checkbox>
                  <w14:checked w14:val="0"/>
                  <w14:checkedState w14:val="2612" w14:font="MS Gothic"/>
                  <w14:uncheckedState w14:val="2610" w14:font="MS Gothic"/>
                </w14:checkbox>
              </w:sdtPr>
              <w:sdtEndPr/>
              <w:sdtContent>
                <w:r w:rsidR="00870E94" w:rsidRPr="005B61CE">
                  <w:rPr>
                    <w:rFonts w:ascii="Segoe UI Symbol" w:eastAsia="MS Gothic" w:hAnsi="Segoe UI Symbol" w:cs="Segoe UI Symbol"/>
                    <w:sz w:val="22"/>
                    <w:szCs w:val="22"/>
                  </w:rPr>
                  <w:t>☐</w:t>
                </w:r>
              </w:sdtContent>
            </w:sdt>
            <w:r w:rsidR="00870E94" w:rsidRPr="005B61CE">
              <w:rPr>
                <w:sz w:val="22"/>
                <w:szCs w:val="22"/>
              </w:rPr>
              <w:t xml:space="preserve">No  </w:t>
            </w:r>
          </w:p>
        </w:tc>
      </w:tr>
      <w:tr w:rsidR="00E348FA" w:rsidRPr="005B61CE" w14:paraId="5505A5ED" w14:textId="77777777" w:rsidTr="0000303C">
        <w:trPr>
          <w:trHeight w:val="1926"/>
        </w:trPr>
        <w:tc>
          <w:tcPr>
            <w:tcW w:w="4585" w:type="dxa"/>
          </w:tcPr>
          <w:p w14:paraId="562DA7CA" w14:textId="77777777" w:rsidR="00E348FA" w:rsidRPr="005B61CE" w:rsidRDefault="00E348FA" w:rsidP="00E348FA">
            <w:pPr>
              <w:pStyle w:val="ListParagraph"/>
              <w:spacing w:line="360" w:lineRule="auto"/>
              <w:ind w:left="0"/>
              <w:rPr>
                <w:b/>
                <w:bCs/>
                <w:sz w:val="22"/>
                <w:szCs w:val="22"/>
              </w:rPr>
            </w:pPr>
            <w:r w:rsidRPr="005B61CE">
              <w:rPr>
                <w:b/>
                <w:bCs/>
                <w:sz w:val="22"/>
                <w:szCs w:val="22"/>
              </w:rPr>
              <w:t>Date of Independent Assessment:</w:t>
            </w:r>
          </w:p>
          <w:p w14:paraId="308AC7C0" w14:textId="104D8655" w:rsidR="00E348FA" w:rsidRPr="005B61CE" w:rsidRDefault="00E348FA" w:rsidP="00E348FA">
            <w:pPr>
              <w:pStyle w:val="ListParagraph"/>
              <w:spacing w:line="360" w:lineRule="auto"/>
              <w:ind w:left="0"/>
              <w:rPr>
                <w:b/>
                <w:bCs/>
                <w:sz w:val="22"/>
                <w:szCs w:val="22"/>
              </w:rPr>
            </w:pPr>
            <w:r w:rsidRPr="005B61CE">
              <w:rPr>
                <w:b/>
                <w:bCs/>
                <w:sz w:val="22"/>
                <w:szCs w:val="22"/>
              </w:rPr>
              <w:t>Independent Assessor Name</w:t>
            </w:r>
            <w:r w:rsidR="00D066CF" w:rsidRPr="005B61CE">
              <w:rPr>
                <w:b/>
                <w:bCs/>
                <w:sz w:val="22"/>
                <w:szCs w:val="22"/>
              </w:rPr>
              <w:t xml:space="preserve"> and Credentials</w:t>
            </w:r>
            <w:r w:rsidRPr="005B61CE">
              <w:rPr>
                <w:b/>
                <w:bCs/>
                <w:sz w:val="22"/>
                <w:szCs w:val="22"/>
              </w:rPr>
              <w:t>:</w:t>
            </w:r>
          </w:p>
          <w:p w14:paraId="571DE2A5" w14:textId="77777777" w:rsidR="00E348FA" w:rsidRPr="005B61CE" w:rsidRDefault="00E348FA" w:rsidP="00E348FA">
            <w:pPr>
              <w:pStyle w:val="ListParagraph"/>
              <w:spacing w:line="360" w:lineRule="auto"/>
              <w:ind w:left="0"/>
              <w:rPr>
                <w:b/>
                <w:bCs/>
                <w:sz w:val="22"/>
                <w:szCs w:val="22"/>
              </w:rPr>
            </w:pPr>
            <w:r w:rsidRPr="005B61CE">
              <w:rPr>
                <w:b/>
                <w:bCs/>
                <w:sz w:val="22"/>
                <w:szCs w:val="22"/>
              </w:rPr>
              <w:t xml:space="preserve">Location of Assessment: </w:t>
            </w:r>
          </w:p>
          <w:p w14:paraId="160F31DA" w14:textId="77777777" w:rsidR="00E348FA" w:rsidRPr="005B61CE" w:rsidRDefault="00E348FA" w:rsidP="00E348FA">
            <w:pPr>
              <w:pStyle w:val="ListParagraph"/>
              <w:spacing w:line="360" w:lineRule="auto"/>
              <w:ind w:left="0"/>
              <w:rPr>
                <w:b/>
                <w:bCs/>
                <w:sz w:val="22"/>
                <w:szCs w:val="22"/>
              </w:rPr>
            </w:pPr>
            <w:r w:rsidRPr="005B61CE">
              <w:rPr>
                <w:b/>
                <w:bCs/>
                <w:sz w:val="22"/>
                <w:szCs w:val="22"/>
              </w:rPr>
              <w:t>Score</w:t>
            </w:r>
            <w:r w:rsidR="009D0FEC" w:rsidRPr="005B61CE">
              <w:rPr>
                <w:b/>
                <w:bCs/>
                <w:sz w:val="22"/>
                <w:szCs w:val="22"/>
              </w:rPr>
              <w:t>*</w:t>
            </w:r>
            <w:r w:rsidRPr="005B61CE">
              <w:rPr>
                <w:b/>
                <w:bCs/>
                <w:sz w:val="22"/>
                <w:szCs w:val="22"/>
              </w:rPr>
              <w:t xml:space="preserve">: </w:t>
            </w:r>
          </w:p>
          <w:p w14:paraId="29B9E8AD" w14:textId="7EC460FF" w:rsidR="009D0FEC" w:rsidRPr="005B61CE" w:rsidRDefault="009D0FEC" w:rsidP="009D0FEC">
            <w:pPr>
              <w:spacing w:line="360" w:lineRule="auto"/>
              <w:rPr>
                <w:rFonts w:ascii="Times New Roman" w:hAnsi="Times New Roman" w:cs="Times New Roman"/>
              </w:rPr>
            </w:pPr>
            <w:r w:rsidRPr="005B61CE">
              <w:rPr>
                <w:rFonts w:ascii="Times New Roman" w:eastAsiaTheme="minorEastAsia" w:hAnsi="Times New Roman" w:cs="Times New Roman"/>
                <w:b/>
                <w:bCs/>
              </w:rPr>
              <w:t>*</w:t>
            </w:r>
            <w:r w:rsidR="00F27E69" w:rsidRPr="005B61CE">
              <w:rPr>
                <w:rFonts w:ascii="Times New Roman" w:hAnsi="Times New Roman" w:cs="Times New Roman"/>
              </w:rPr>
              <w:t xml:space="preserve">Qualifying Scores on the DLA-20: 2.0 – 3.0 </w:t>
            </w:r>
          </w:p>
        </w:tc>
        <w:tc>
          <w:tcPr>
            <w:tcW w:w="5485" w:type="dxa"/>
          </w:tcPr>
          <w:sdt>
            <w:sdtPr>
              <w:rPr>
                <w:rFonts w:eastAsia="MS Gothic"/>
                <w:sz w:val="22"/>
                <w:szCs w:val="22"/>
              </w:rPr>
              <w:id w:val="884839061"/>
              <w:placeholder>
                <w:docPart w:val="5712DA50B07D4326BEC99F4E806EEEEF"/>
              </w:placeholder>
              <w:showingPlcHdr/>
              <w:date>
                <w:dateFormat w:val="M/d/yyyy"/>
                <w:lid w:val="en-US"/>
                <w:storeMappedDataAs w:val="dateTime"/>
                <w:calendar w:val="gregorian"/>
              </w:date>
            </w:sdtPr>
            <w:sdtEndPr/>
            <w:sdtContent>
              <w:p w14:paraId="00A26EA1" w14:textId="77777777" w:rsidR="00E348FA" w:rsidRPr="005B61CE" w:rsidRDefault="00E348FA" w:rsidP="00E348FA">
                <w:pPr>
                  <w:pStyle w:val="ListParagraph"/>
                  <w:spacing w:line="360" w:lineRule="auto"/>
                  <w:ind w:left="0"/>
                  <w:rPr>
                    <w:rFonts w:eastAsia="MS Gothic"/>
                    <w:sz w:val="22"/>
                    <w:szCs w:val="22"/>
                  </w:rPr>
                </w:pPr>
                <w:r w:rsidRPr="005B61CE">
                  <w:rPr>
                    <w:rStyle w:val="PlaceholderText"/>
                    <w:sz w:val="22"/>
                    <w:szCs w:val="22"/>
                  </w:rPr>
                  <w:t>Click or tap to enter a date.</w:t>
                </w:r>
              </w:p>
            </w:sdtContent>
          </w:sdt>
          <w:sdt>
            <w:sdtPr>
              <w:rPr>
                <w:b/>
                <w:bCs/>
                <w:sz w:val="22"/>
                <w:szCs w:val="22"/>
              </w:rPr>
              <w:id w:val="-68579909"/>
              <w:placeholder>
                <w:docPart w:val="E53164AED43C4D7D91FEB59378623029"/>
              </w:placeholder>
              <w:showingPlcHdr/>
              <w:text/>
            </w:sdtPr>
            <w:sdtEndPr/>
            <w:sdtContent>
              <w:p w14:paraId="727ACBD6" w14:textId="77777777" w:rsidR="00E348FA" w:rsidRPr="005B61CE" w:rsidRDefault="00E348FA" w:rsidP="00E348FA">
                <w:pPr>
                  <w:pStyle w:val="ListParagraph"/>
                  <w:spacing w:line="360" w:lineRule="auto"/>
                  <w:ind w:left="0"/>
                  <w:rPr>
                    <w:b/>
                    <w:bCs/>
                    <w:sz w:val="22"/>
                    <w:szCs w:val="22"/>
                  </w:rPr>
                </w:pPr>
                <w:r w:rsidRPr="005B61CE">
                  <w:rPr>
                    <w:rStyle w:val="PlaceholderText"/>
                    <w:sz w:val="22"/>
                    <w:szCs w:val="22"/>
                  </w:rPr>
                  <w:t>Click or tap here to enter text.</w:t>
                </w:r>
              </w:p>
            </w:sdtContent>
          </w:sdt>
          <w:sdt>
            <w:sdtPr>
              <w:rPr>
                <w:b/>
                <w:bCs/>
                <w:sz w:val="22"/>
                <w:szCs w:val="22"/>
              </w:rPr>
              <w:id w:val="-739713258"/>
              <w:placeholder>
                <w:docPart w:val="04E577C24FE649ECAB35EC1B6914312B"/>
              </w:placeholder>
              <w:showingPlcHdr/>
              <w:text/>
            </w:sdtPr>
            <w:sdtEndPr/>
            <w:sdtContent>
              <w:p w14:paraId="6BEAB72B" w14:textId="77777777" w:rsidR="00E348FA" w:rsidRPr="005B61CE" w:rsidRDefault="00E348FA" w:rsidP="00E348FA">
                <w:pPr>
                  <w:pStyle w:val="ListParagraph"/>
                  <w:spacing w:line="360" w:lineRule="auto"/>
                  <w:ind w:left="0"/>
                  <w:rPr>
                    <w:b/>
                    <w:bCs/>
                    <w:sz w:val="22"/>
                    <w:szCs w:val="22"/>
                  </w:rPr>
                </w:pPr>
                <w:r w:rsidRPr="005B61CE">
                  <w:rPr>
                    <w:rStyle w:val="PlaceholderText"/>
                    <w:sz w:val="22"/>
                    <w:szCs w:val="22"/>
                  </w:rPr>
                  <w:t>Click or tap here to enter text.</w:t>
                </w:r>
              </w:p>
            </w:sdtContent>
          </w:sdt>
          <w:sdt>
            <w:sdtPr>
              <w:rPr>
                <w:b/>
                <w:bCs/>
                <w:sz w:val="22"/>
                <w:szCs w:val="22"/>
              </w:rPr>
              <w:id w:val="972645673"/>
              <w:placeholder>
                <w:docPart w:val="C915B081546D4132839C8D9CD60AFA40"/>
              </w:placeholder>
              <w:showingPlcHdr/>
              <w:text/>
            </w:sdtPr>
            <w:sdtEndPr/>
            <w:sdtContent>
              <w:p w14:paraId="5C200FA9" w14:textId="2681DDB1" w:rsidR="00E348FA" w:rsidRPr="005B61CE" w:rsidRDefault="00E348FA" w:rsidP="00E348FA">
                <w:pPr>
                  <w:pStyle w:val="ListParagraph"/>
                  <w:spacing w:line="360" w:lineRule="auto"/>
                  <w:ind w:left="0"/>
                  <w:rPr>
                    <w:rFonts w:eastAsia="MS Gothic"/>
                    <w:sz w:val="22"/>
                    <w:szCs w:val="22"/>
                  </w:rPr>
                </w:pPr>
                <w:r w:rsidRPr="005B61CE">
                  <w:rPr>
                    <w:rStyle w:val="PlaceholderText"/>
                    <w:sz w:val="22"/>
                    <w:szCs w:val="22"/>
                  </w:rPr>
                  <w:t>Click or tap here to enter text.</w:t>
                </w:r>
              </w:p>
            </w:sdtContent>
          </w:sdt>
        </w:tc>
      </w:tr>
      <w:tr w:rsidR="00EB0291" w:rsidRPr="005B61CE" w14:paraId="20514884" w14:textId="77777777" w:rsidTr="0000303C">
        <w:tc>
          <w:tcPr>
            <w:tcW w:w="4585" w:type="dxa"/>
          </w:tcPr>
          <w:p w14:paraId="6CAB1F68" w14:textId="77777777" w:rsidR="00EB0291" w:rsidRPr="005B61CE" w:rsidRDefault="00EB0291" w:rsidP="00E348FA">
            <w:pPr>
              <w:pStyle w:val="ListParagraph"/>
              <w:spacing w:line="360" w:lineRule="auto"/>
              <w:ind w:left="0"/>
              <w:rPr>
                <w:b/>
                <w:bCs/>
                <w:sz w:val="22"/>
                <w:szCs w:val="22"/>
              </w:rPr>
            </w:pPr>
            <w:r w:rsidRPr="005B61CE">
              <w:rPr>
                <w:b/>
                <w:bCs/>
                <w:sz w:val="22"/>
                <w:szCs w:val="22"/>
              </w:rPr>
              <w:t>Recommended for Clubhouse?</w:t>
            </w:r>
          </w:p>
          <w:p w14:paraId="2E518C0C" w14:textId="3D956FF7" w:rsidR="001F5B56" w:rsidRPr="005B61CE" w:rsidRDefault="001F5B56" w:rsidP="00E348FA">
            <w:pPr>
              <w:pStyle w:val="ListParagraph"/>
              <w:spacing w:line="360" w:lineRule="auto"/>
              <w:ind w:left="0"/>
              <w:rPr>
                <w:b/>
                <w:bCs/>
                <w:sz w:val="22"/>
                <w:szCs w:val="22"/>
              </w:rPr>
            </w:pPr>
            <w:r w:rsidRPr="005B61CE">
              <w:rPr>
                <w:b/>
                <w:bCs/>
                <w:sz w:val="22"/>
                <w:szCs w:val="22"/>
              </w:rPr>
              <w:t>Comments:</w:t>
            </w:r>
          </w:p>
        </w:tc>
        <w:tc>
          <w:tcPr>
            <w:tcW w:w="5485" w:type="dxa"/>
          </w:tcPr>
          <w:p w14:paraId="11C0763E" w14:textId="77777777" w:rsidR="00EB0291" w:rsidRPr="005B61CE" w:rsidRDefault="00E2026D" w:rsidP="00E348FA">
            <w:pPr>
              <w:pStyle w:val="ListParagraph"/>
              <w:spacing w:line="360" w:lineRule="auto"/>
              <w:ind w:left="0"/>
              <w:rPr>
                <w:sz w:val="22"/>
                <w:szCs w:val="22"/>
              </w:rPr>
            </w:pPr>
            <w:sdt>
              <w:sdtPr>
                <w:rPr>
                  <w:rFonts w:eastAsia="MS Gothic"/>
                  <w:sz w:val="22"/>
                  <w:szCs w:val="22"/>
                </w:rPr>
                <w:id w:val="-1201091023"/>
                <w14:checkbox>
                  <w14:checked w14:val="0"/>
                  <w14:checkedState w14:val="2612" w14:font="MS Gothic"/>
                  <w14:uncheckedState w14:val="2610" w14:font="MS Gothic"/>
                </w14:checkbox>
              </w:sdtPr>
              <w:sdtEndPr/>
              <w:sdtContent>
                <w:r w:rsidR="00231F28" w:rsidRPr="005B61CE">
                  <w:rPr>
                    <w:rFonts w:ascii="Segoe UI Symbol" w:eastAsia="MS Gothic" w:hAnsi="Segoe UI Symbol" w:cs="Segoe UI Symbol"/>
                    <w:sz w:val="22"/>
                    <w:szCs w:val="22"/>
                  </w:rPr>
                  <w:t>☐</w:t>
                </w:r>
              </w:sdtContent>
            </w:sdt>
            <w:r w:rsidR="00EB0291" w:rsidRPr="005B61CE">
              <w:rPr>
                <w:sz w:val="22"/>
                <w:szCs w:val="22"/>
              </w:rPr>
              <w:t xml:space="preserve">Yes     </w:t>
            </w:r>
            <w:sdt>
              <w:sdtPr>
                <w:rPr>
                  <w:rFonts w:eastAsia="MS Gothic"/>
                  <w:sz w:val="22"/>
                  <w:szCs w:val="22"/>
                </w:rPr>
                <w:id w:val="-1993321333"/>
                <w14:checkbox>
                  <w14:checked w14:val="0"/>
                  <w14:checkedState w14:val="2612" w14:font="MS Gothic"/>
                  <w14:uncheckedState w14:val="2610" w14:font="MS Gothic"/>
                </w14:checkbox>
              </w:sdtPr>
              <w:sdtEndPr/>
              <w:sdtContent>
                <w:r w:rsidR="00EB0291" w:rsidRPr="005B61CE">
                  <w:rPr>
                    <w:rFonts w:ascii="Segoe UI Symbol" w:eastAsia="MS Gothic" w:hAnsi="Segoe UI Symbol" w:cs="Segoe UI Symbol"/>
                    <w:sz w:val="22"/>
                    <w:szCs w:val="22"/>
                  </w:rPr>
                  <w:t>☐</w:t>
                </w:r>
              </w:sdtContent>
            </w:sdt>
            <w:r w:rsidR="00EB0291" w:rsidRPr="005B61CE">
              <w:rPr>
                <w:sz w:val="22"/>
                <w:szCs w:val="22"/>
              </w:rPr>
              <w:t xml:space="preserve">No  </w:t>
            </w:r>
          </w:p>
          <w:sdt>
            <w:sdtPr>
              <w:rPr>
                <w:b/>
                <w:bCs/>
                <w:sz w:val="22"/>
                <w:szCs w:val="22"/>
              </w:rPr>
              <w:id w:val="-1678186885"/>
              <w:placeholder>
                <w:docPart w:val="DefaultPlaceholder_-1854013440"/>
              </w:placeholder>
              <w:showingPlcHdr/>
              <w:text/>
            </w:sdtPr>
            <w:sdtEndPr/>
            <w:sdtContent>
              <w:p w14:paraId="0976741E" w14:textId="360471B8" w:rsidR="001F5B56" w:rsidRPr="005B61CE" w:rsidRDefault="001F5B56" w:rsidP="00E348FA">
                <w:pPr>
                  <w:pStyle w:val="ListParagraph"/>
                  <w:spacing w:line="360" w:lineRule="auto"/>
                  <w:ind w:left="0"/>
                  <w:rPr>
                    <w:b/>
                    <w:bCs/>
                    <w:sz w:val="22"/>
                    <w:szCs w:val="22"/>
                  </w:rPr>
                </w:pPr>
                <w:r w:rsidRPr="005B61CE">
                  <w:rPr>
                    <w:rStyle w:val="PlaceholderText"/>
                    <w:sz w:val="22"/>
                    <w:szCs w:val="22"/>
                  </w:rPr>
                  <w:t>Click or tap here to enter text.</w:t>
                </w:r>
              </w:p>
            </w:sdtContent>
          </w:sdt>
        </w:tc>
      </w:tr>
    </w:tbl>
    <w:p w14:paraId="260FA0F1" w14:textId="77777777" w:rsidR="009D0FEC" w:rsidRPr="005B61CE" w:rsidRDefault="009D0FEC" w:rsidP="00283F81">
      <w:pPr>
        <w:pStyle w:val="ListParagraph"/>
        <w:rPr>
          <w:b/>
          <w:bCs/>
          <w:sz w:val="22"/>
          <w:szCs w:val="22"/>
        </w:rPr>
      </w:pPr>
    </w:p>
    <w:p w14:paraId="00094CC3" w14:textId="1116783E" w:rsidR="00EB0291" w:rsidRPr="005B61CE" w:rsidRDefault="00EB0291" w:rsidP="00283F81">
      <w:pPr>
        <w:pStyle w:val="ListParagraph"/>
        <w:rPr>
          <w:b/>
          <w:bCs/>
          <w:sz w:val="22"/>
          <w:szCs w:val="22"/>
        </w:rPr>
      </w:pPr>
      <w:r w:rsidRPr="005B61CE">
        <w:rPr>
          <w:b/>
          <w:bCs/>
          <w:sz w:val="22"/>
          <w:szCs w:val="22"/>
        </w:rPr>
        <w:t>State</w:t>
      </w:r>
      <w:r w:rsidR="00535C26" w:rsidRPr="005B61CE">
        <w:rPr>
          <w:b/>
          <w:bCs/>
          <w:sz w:val="22"/>
          <w:szCs w:val="22"/>
        </w:rPr>
        <w:t xml:space="preserve"> Program</w:t>
      </w:r>
      <w:r w:rsidRPr="005B61CE">
        <w:rPr>
          <w:b/>
          <w:bCs/>
          <w:sz w:val="22"/>
          <w:szCs w:val="22"/>
        </w:rPr>
        <w:t xml:space="preserve"> Review</w:t>
      </w:r>
    </w:p>
    <w:tbl>
      <w:tblPr>
        <w:tblStyle w:val="TableGrid"/>
        <w:tblW w:w="10075" w:type="dxa"/>
        <w:tblInd w:w="720" w:type="dxa"/>
        <w:tblLook w:val="04A0" w:firstRow="1" w:lastRow="0" w:firstColumn="1" w:lastColumn="0" w:noHBand="0" w:noVBand="1"/>
      </w:tblPr>
      <w:tblGrid>
        <w:gridCol w:w="4585"/>
        <w:gridCol w:w="5490"/>
      </w:tblGrid>
      <w:tr w:rsidR="00EB0291" w:rsidRPr="005B61CE" w14:paraId="15863602" w14:textId="77777777" w:rsidTr="0000303C">
        <w:trPr>
          <w:trHeight w:val="386"/>
        </w:trPr>
        <w:tc>
          <w:tcPr>
            <w:tcW w:w="4585" w:type="dxa"/>
          </w:tcPr>
          <w:p w14:paraId="5020BA28" w14:textId="16C22501" w:rsidR="00EB0291" w:rsidRPr="005B61CE" w:rsidRDefault="00EB0291" w:rsidP="00E348FA">
            <w:pPr>
              <w:pStyle w:val="ListParagraph"/>
              <w:spacing w:line="360" w:lineRule="auto"/>
              <w:ind w:left="0"/>
              <w:rPr>
                <w:b/>
                <w:bCs/>
                <w:sz w:val="22"/>
                <w:szCs w:val="22"/>
              </w:rPr>
            </w:pPr>
            <w:r w:rsidRPr="005B61CE">
              <w:rPr>
                <w:b/>
                <w:bCs/>
                <w:sz w:val="22"/>
                <w:szCs w:val="22"/>
              </w:rPr>
              <w:t xml:space="preserve">Person </w:t>
            </w:r>
            <w:r w:rsidR="00B67DF1" w:rsidRPr="005B61CE">
              <w:rPr>
                <w:b/>
                <w:bCs/>
                <w:sz w:val="22"/>
                <w:szCs w:val="22"/>
              </w:rPr>
              <w:t>q</w:t>
            </w:r>
            <w:r w:rsidRPr="005B61CE">
              <w:rPr>
                <w:b/>
                <w:bCs/>
                <w:sz w:val="22"/>
                <w:szCs w:val="22"/>
              </w:rPr>
              <w:t>ualifies</w:t>
            </w:r>
            <w:r w:rsidR="00B67DF1" w:rsidRPr="005B61CE">
              <w:rPr>
                <w:b/>
                <w:bCs/>
                <w:sz w:val="22"/>
                <w:szCs w:val="22"/>
              </w:rPr>
              <w:t xml:space="preserve"> and is </w:t>
            </w:r>
            <w:r w:rsidR="00BE278C" w:rsidRPr="005B61CE">
              <w:rPr>
                <w:b/>
                <w:bCs/>
                <w:sz w:val="22"/>
                <w:szCs w:val="22"/>
              </w:rPr>
              <w:t>recommended</w:t>
            </w:r>
            <w:r w:rsidRPr="005B61CE">
              <w:rPr>
                <w:b/>
                <w:bCs/>
                <w:sz w:val="22"/>
                <w:szCs w:val="22"/>
              </w:rPr>
              <w:t xml:space="preserve"> for Clubhouse</w:t>
            </w:r>
            <w:r w:rsidR="00B67DF1" w:rsidRPr="005B61CE">
              <w:rPr>
                <w:b/>
                <w:bCs/>
                <w:sz w:val="22"/>
                <w:szCs w:val="22"/>
              </w:rPr>
              <w:t xml:space="preserve"> services</w:t>
            </w:r>
            <w:r w:rsidRPr="005B61CE">
              <w:rPr>
                <w:b/>
                <w:bCs/>
                <w:sz w:val="22"/>
                <w:szCs w:val="22"/>
              </w:rPr>
              <w:t>?</w:t>
            </w:r>
          </w:p>
        </w:tc>
        <w:tc>
          <w:tcPr>
            <w:tcW w:w="5490" w:type="dxa"/>
          </w:tcPr>
          <w:p w14:paraId="12926700" w14:textId="39B25424" w:rsidR="00EB0291" w:rsidRPr="005B61CE" w:rsidRDefault="00E2026D" w:rsidP="00E348FA">
            <w:pPr>
              <w:pStyle w:val="ListParagraph"/>
              <w:spacing w:line="360" w:lineRule="auto"/>
              <w:ind w:left="0"/>
              <w:rPr>
                <w:b/>
                <w:bCs/>
                <w:sz w:val="22"/>
                <w:szCs w:val="22"/>
              </w:rPr>
            </w:pPr>
            <w:sdt>
              <w:sdtPr>
                <w:rPr>
                  <w:rFonts w:eastAsia="MS Gothic"/>
                  <w:sz w:val="22"/>
                  <w:szCs w:val="22"/>
                </w:rPr>
                <w:id w:val="-2063014441"/>
                <w14:checkbox>
                  <w14:checked w14:val="0"/>
                  <w14:checkedState w14:val="2612" w14:font="MS Gothic"/>
                  <w14:uncheckedState w14:val="2610" w14:font="MS Gothic"/>
                </w14:checkbox>
              </w:sdtPr>
              <w:sdtEndPr/>
              <w:sdtContent>
                <w:r w:rsidR="0001564B" w:rsidRPr="005B61CE">
                  <w:rPr>
                    <w:rFonts w:ascii="Segoe UI Symbol" w:eastAsia="MS Gothic" w:hAnsi="Segoe UI Symbol" w:cs="Segoe UI Symbol"/>
                    <w:sz w:val="22"/>
                    <w:szCs w:val="22"/>
                  </w:rPr>
                  <w:t>☐</w:t>
                </w:r>
              </w:sdtContent>
            </w:sdt>
            <w:r w:rsidR="00EB0291" w:rsidRPr="005B61CE">
              <w:rPr>
                <w:sz w:val="22"/>
                <w:szCs w:val="22"/>
              </w:rPr>
              <w:t xml:space="preserve">Yes     </w:t>
            </w:r>
            <w:sdt>
              <w:sdtPr>
                <w:rPr>
                  <w:rFonts w:eastAsia="MS Gothic"/>
                  <w:sz w:val="22"/>
                  <w:szCs w:val="22"/>
                </w:rPr>
                <w:id w:val="-706791738"/>
                <w14:checkbox>
                  <w14:checked w14:val="0"/>
                  <w14:checkedState w14:val="2612" w14:font="MS Gothic"/>
                  <w14:uncheckedState w14:val="2610" w14:font="MS Gothic"/>
                </w14:checkbox>
              </w:sdtPr>
              <w:sdtEndPr/>
              <w:sdtContent>
                <w:r w:rsidR="00EB0291" w:rsidRPr="005B61CE">
                  <w:rPr>
                    <w:rFonts w:ascii="Segoe UI Symbol" w:eastAsia="MS Gothic" w:hAnsi="Segoe UI Symbol" w:cs="Segoe UI Symbol"/>
                    <w:sz w:val="22"/>
                    <w:szCs w:val="22"/>
                  </w:rPr>
                  <w:t>☐</w:t>
                </w:r>
              </w:sdtContent>
            </w:sdt>
            <w:r w:rsidR="00EB0291" w:rsidRPr="005B61CE">
              <w:rPr>
                <w:sz w:val="22"/>
                <w:szCs w:val="22"/>
              </w:rPr>
              <w:t xml:space="preserve">No  </w:t>
            </w:r>
          </w:p>
        </w:tc>
      </w:tr>
      <w:tr w:rsidR="00EB0291" w:rsidRPr="005B61CE" w14:paraId="0E8E570F" w14:textId="77777777" w:rsidTr="0000303C">
        <w:tc>
          <w:tcPr>
            <w:tcW w:w="4585" w:type="dxa"/>
          </w:tcPr>
          <w:p w14:paraId="15365501" w14:textId="77777777" w:rsidR="00EB0291" w:rsidRPr="005B61CE" w:rsidRDefault="00EB0291" w:rsidP="00E348FA">
            <w:pPr>
              <w:pStyle w:val="ListParagraph"/>
              <w:spacing w:line="360" w:lineRule="auto"/>
              <w:ind w:left="0"/>
              <w:rPr>
                <w:b/>
                <w:bCs/>
                <w:sz w:val="22"/>
                <w:szCs w:val="22"/>
              </w:rPr>
            </w:pPr>
            <w:r w:rsidRPr="005B61CE">
              <w:rPr>
                <w:b/>
                <w:bCs/>
                <w:sz w:val="22"/>
                <w:szCs w:val="22"/>
              </w:rPr>
              <w:t>Person Enrolled in Clubhouse?</w:t>
            </w:r>
          </w:p>
          <w:p w14:paraId="54C27E5C" w14:textId="29B4EED0" w:rsidR="00C83CA4" w:rsidRPr="005B61CE" w:rsidRDefault="00C83CA4" w:rsidP="00E348FA">
            <w:pPr>
              <w:pStyle w:val="ListParagraph"/>
              <w:spacing w:line="360" w:lineRule="auto"/>
              <w:ind w:left="0"/>
              <w:rPr>
                <w:b/>
                <w:bCs/>
                <w:sz w:val="22"/>
                <w:szCs w:val="22"/>
              </w:rPr>
            </w:pPr>
            <w:r w:rsidRPr="005B61CE">
              <w:rPr>
                <w:b/>
                <w:bCs/>
                <w:sz w:val="22"/>
                <w:szCs w:val="22"/>
              </w:rPr>
              <w:t>Date</w:t>
            </w:r>
            <w:r w:rsidR="006D1379" w:rsidRPr="005B61CE">
              <w:rPr>
                <w:b/>
                <w:bCs/>
                <w:sz w:val="22"/>
                <w:szCs w:val="22"/>
              </w:rPr>
              <w:t xml:space="preserve"> PA Number Sent to Clubhouse:</w:t>
            </w:r>
          </w:p>
        </w:tc>
        <w:tc>
          <w:tcPr>
            <w:tcW w:w="5490" w:type="dxa"/>
          </w:tcPr>
          <w:p w14:paraId="379B086F" w14:textId="79B41202" w:rsidR="00EB0291" w:rsidRPr="005B61CE" w:rsidRDefault="00E2026D" w:rsidP="00E348FA">
            <w:pPr>
              <w:pStyle w:val="ListParagraph"/>
              <w:spacing w:line="360" w:lineRule="auto"/>
              <w:ind w:left="0"/>
              <w:rPr>
                <w:sz w:val="22"/>
                <w:szCs w:val="22"/>
              </w:rPr>
            </w:pPr>
            <w:sdt>
              <w:sdtPr>
                <w:rPr>
                  <w:rFonts w:eastAsia="MS Gothic"/>
                  <w:sz w:val="22"/>
                  <w:szCs w:val="22"/>
                </w:rPr>
                <w:id w:val="-1014223386"/>
                <w14:checkbox>
                  <w14:checked w14:val="0"/>
                  <w14:checkedState w14:val="2612" w14:font="MS Gothic"/>
                  <w14:uncheckedState w14:val="2610" w14:font="MS Gothic"/>
                </w14:checkbox>
              </w:sdtPr>
              <w:sdtEndPr/>
              <w:sdtContent>
                <w:r w:rsidR="00EB0291" w:rsidRPr="005B61CE">
                  <w:rPr>
                    <w:rFonts w:ascii="Segoe UI Symbol" w:eastAsia="MS Gothic" w:hAnsi="Segoe UI Symbol" w:cs="Segoe UI Symbol"/>
                    <w:sz w:val="22"/>
                    <w:szCs w:val="22"/>
                  </w:rPr>
                  <w:t>☐</w:t>
                </w:r>
              </w:sdtContent>
            </w:sdt>
            <w:r w:rsidR="00EB0291" w:rsidRPr="005B61CE">
              <w:rPr>
                <w:sz w:val="22"/>
                <w:szCs w:val="22"/>
              </w:rPr>
              <w:t xml:space="preserve">Yes     </w:t>
            </w:r>
            <w:sdt>
              <w:sdtPr>
                <w:rPr>
                  <w:rFonts w:eastAsia="MS Gothic"/>
                  <w:sz w:val="22"/>
                  <w:szCs w:val="22"/>
                </w:rPr>
                <w:id w:val="665604785"/>
                <w14:checkbox>
                  <w14:checked w14:val="0"/>
                  <w14:checkedState w14:val="2612" w14:font="MS Gothic"/>
                  <w14:uncheckedState w14:val="2610" w14:font="MS Gothic"/>
                </w14:checkbox>
              </w:sdtPr>
              <w:sdtEndPr/>
              <w:sdtContent>
                <w:r w:rsidR="005B61CE" w:rsidRPr="005B61CE">
                  <w:rPr>
                    <w:rFonts w:ascii="Segoe UI Symbol" w:eastAsia="MS Gothic" w:hAnsi="Segoe UI Symbol" w:cs="Segoe UI Symbol"/>
                    <w:sz w:val="22"/>
                    <w:szCs w:val="22"/>
                  </w:rPr>
                  <w:t>☐</w:t>
                </w:r>
              </w:sdtContent>
            </w:sdt>
            <w:r w:rsidR="00EB0291" w:rsidRPr="005B61CE">
              <w:rPr>
                <w:sz w:val="22"/>
                <w:szCs w:val="22"/>
              </w:rPr>
              <w:t xml:space="preserve">No  </w:t>
            </w:r>
          </w:p>
          <w:sdt>
            <w:sdtPr>
              <w:rPr>
                <w:rFonts w:ascii="Times New Roman" w:hAnsi="Times New Roman" w:cs="Times New Roman"/>
                <w:b/>
                <w:bCs/>
              </w:rPr>
              <w:id w:val="-2136631026"/>
              <w:placeholder>
                <w:docPart w:val="F758728A6A034C3DB5FE99F7DEE23521"/>
              </w:placeholder>
              <w:showingPlcHdr/>
              <w:text/>
            </w:sdtPr>
            <w:sdtEndPr/>
            <w:sdtContent>
              <w:p w14:paraId="44766F08" w14:textId="09D22ED9" w:rsidR="00C83CA4" w:rsidRPr="005B61CE" w:rsidRDefault="00C83CA4" w:rsidP="00C83CA4">
                <w:pPr>
                  <w:rPr>
                    <w:rFonts w:ascii="Times New Roman" w:hAnsi="Times New Roman" w:cs="Times New Roman"/>
                  </w:rPr>
                </w:pPr>
                <w:r w:rsidRPr="005B61CE">
                  <w:rPr>
                    <w:rStyle w:val="PlaceholderText"/>
                    <w:rFonts w:ascii="Times New Roman" w:hAnsi="Times New Roman" w:cs="Times New Roman"/>
                  </w:rPr>
                  <w:t>Click or tap here to enter text.</w:t>
                </w:r>
              </w:p>
            </w:sdtContent>
          </w:sdt>
        </w:tc>
      </w:tr>
    </w:tbl>
    <w:p w14:paraId="6F2EE545" w14:textId="64296198" w:rsidR="001F5B56" w:rsidRPr="005B61CE" w:rsidRDefault="001F5B56" w:rsidP="004135FB">
      <w:pPr>
        <w:spacing w:line="360" w:lineRule="auto"/>
        <w:rPr>
          <w:rFonts w:ascii="Times New Roman" w:hAnsi="Times New Roman" w:cs="Times New Roman"/>
          <w:b/>
          <w:bCs/>
        </w:rPr>
      </w:pPr>
    </w:p>
    <w:sectPr w:rsidR="001F5B56" w:rsidRPr="005B61CE" w:rsidSect="003972AA">
      <w:headerReference w:type="default" r:id="rId15"/>
      <w:pgSz w:w="12240" w:h="15840"/>
      <w:pgMar w:top="360" w:right="720" w:bottom="432" w:left="72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DFEF" w14:textId="77777777" w:rsidR="00C14063" w:rsidRDefault="00C14063" w:rsidP="001A0130">
      <w:r>
        <w:separator/>
      </w:r>
    </w:p>
  </w:endnote>
  <w:endnote w:type="continuationSeparator" w:id="0">
    <w:p w14:paraId="610331C4" w14:textId="77777777" w:rsidR="00C14063" w:rsidRDefault="00C14063" w:rsidP="001A0130">
      <w:r>
        <w:continuationSeparator/>
      </w:r>
    </w:p>
  </w:endnote>
  <w:endnote w:type="continuationNotice" w:id="1">
    <w:p w14:paraId="54D716AA" w14:textId="77777777" w:rsidR="00C14063" w:rsidRDefault="00C140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3F76" w14:textId="77777777" w:rsidR="00C14063" w:rsidRDefault="00C14063" w:rsidP="001A0130">
      <w:r>
        <w:separator/>
      </w:r>
    </w:p>
  </w:footnote>
  <w:footnote w:type="continuationSeparator" w:id="0">
    <w:p w14:paraId="08769B7F" w14:textId="77777777" w:rsidR="00C14063" w:rsidRDefault="00C14063" w:rsidP="001A0130">
      <w:r>
        <w:continuationSeparator/>
      </w:r>
    </w:p>
  </w:footnote>
  <w:footnote w:type="continuationNotice" w:id="1">
    <w:p w14:paraId="049D4A7D" w14:textId="77777777" w:rsidR="00C14063" w:rsidRDefault="00C140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E782" w14:textId="15C8612A" w:rsidR="001A0130" w:rsidRDefault="00231601">
    <w:pPr>
      <w:pStyle w:val="Header"/>
    </w:pPr>
    <w:r>
      <w:rPr>
        <w:noProof/>
      </w:rPr>
      <mc:AlternateContent>
        <mc:Choice Requires="wpg">
          <w:drawing>
            <wp:anchor distT="0" distB="0" distL="114300" distR="114300" simplePos="0" relativeHeight="251658240" behindDoc="0" locked="0" layoutInCell="1" allowOverlap="1" wp14:anchorId="56866D05" wp14:editId="7E114323">
              <wp:simplePos x="0" y="0"/>
              <wp:positionH relativeFrom="page">
                <wp:align>center</wp:align>
              </wp:positionH>
              <wp:positionV relativeFrom="paragraph">
                <wp:posOffset>19050</wp:posOffset>
              </wp:positionV>
              <wp:extent cx="7287768" cy="1261872"/>
              <wp:effectExtent l="0" t="0" r="889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768" cy="1261872"/>
                        <a:chOff x="0" y="0"/>
                        <a:chExt cx="7287774" cy="1261886"/>
                      </a:xfrm>
                    </wpg:grpSpPr>
                    <wps:wsp>
                      <wps:cNvPr id="7" name="Rectangle: Single Corner Snipped 7"/>
                      <wps:cNvSpPr/>
                      <wps:spPr>
                        <a:xfrm>
                          <a:off x="6" y="14"/>
                          <a:ext cx="7287768" cy="1261872"/>
                        </a:xfrm>
                        <a:prstGeom prst="snip1Rect">
                          <a:avLst>
                            <a:gd name="adj" fmla="val 31803"/>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a:extLst>
                          <a:ext uri="{C183D7F6-B498-43B3-948B-1728B52AA6E4}">
                            <adec:decorative xmlns:adec="http://schemas.microsoft.com/office/drawing/2017/decorative" val="1"/>
                          </a:ext>
                        </a:extLst>
                      </wpg:cNvPr>
                      <wpg:cNvGrpSpPr/>
                      <wpg:grpSpPr>
                        <a:xfrm>
                          <a:off x="0" y="0"/>
                          <a:ext cx="7287768" cy="1258824"/>
                          <a:chOff x="0" y="1521"/>
                          <a:chExt cx="7289800" cy="1256163"/>
                        </a:xfrm>
                      </wpg:grpSpPr>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5150" y="57150"/>
                            <a:ext cx="324493" cy="324568"/>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45" name="Picture 145">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a:blip r:embed="rId1">
                            <a:grayscl/>
                            <a:alphaModFix amt="40000"/>
                            <a:extLst>
                              <a:ext uri="{28A0092B-C50C-407E-A947-70E740481C1C}">
                                <a14:useLocalDpi xmlns:a14="http://schemas.microsoft.com/office/drawing/2010/main" val="0"/>
                              </a:ext>
                            </a:extLst>
                          </a:blip>
                          <a:stretch>
                            <a:fillRect/>
                          </a:stretch>
                        </pic:blipFill>
                        <pic:spPr>
                          <a:xfrm>
                            <a:off x="0" y="1521"/>
                            <a:ext cx="7289800" cy="1256163"/>
                          </a:xfrm>
                          <a:prstGeom prst="snip1Rect">
                            <a:avLst>
                              <a:gd name="adj" fmla="val 31795"/>
                            </a:avLst>
                          </a:prstGeom>
                        </pic:spPr>
                      </pic:pic>
                      <wps:wsp>
                        <wps:cNvPr id="6" name="Oval 6">
                          <a:extLst>
                            <a:ext uri="{FF2B5EF4-FFF2-40B4-BE49-F238E27FC236}">
                              <a16:creationId xmlns:a16="http://schemas.microsoft.com/office/drawing/2014/main" id="{2808D0B2-8177-4E67-A7A9-15EC8A5018EE}"/>
                            </a:ext>
                            <a:ext uri="{C183D7F6-B498-43B3-948B-1728B52AA6E4}">
                              <adec:decorative xmlns:adec="http://schemas.microsoft.com/office/drawing/2017/decorative" val="1"/>
                            </a:ext>
                          </a:extLst>
                        </wps:cNvPr>
                        <wps:cNvSpPr/>
                        <wps:spPr>
                          <a:xfrm>
                            <a:off x="209550" y="323850"/>
                            <a:ext cx="644436" cy="644436"/>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AC23FAE" id="Group 8" o:spid="_x0000_s1026" alt="&quot;&quot;" style="position:absolute;margin-left:0;margin-top:1.5pt;width:573.85pt;height:99.35pt;z-index:251658240;mso-position-horizontal:center;mso-position-horizontal-relative:page;mso-width-relative:margin;mso-height-relative:margin" coordsize="72877,126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">
              <v:shape id="Rectangle: Single Corner Snipped 7" o:spid="_x0000_s1027" style="position:absolute;width:72877;height:12618;visibility:visible;mso-wrap-style:square;v-text-anchor:middle" coordsize="7287768,12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" path="m,l6886455,r401313,401313l7287768,1261872,,1261872,,xe" fillcolor="#548dd4 [1951]" stroked="f" strokeweight="1pt">
                <v:path arrowok="t" o:connecttype="custom" o:connectlocs="0,0;6886455,0;7287768,401313;7287768,1261872;0,1261872;0,0" o:connectangles="0,0,0,0,0,0"/>
              </v:shape>
              <v:group id="Group 5" o:spid="_x0000_s1028" alt="&quot;&quot;" style="position:absolute;width:72877;height:12588" coordorigin=",15" coordsize="72898,1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alt="&quot;&quot;" style="position:absolute;left:69151;top:571;width:324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" fillcolor="#548dd4 [19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30" type="#_x0000_t75" alt="&quot;&quot;" style="position:absolute;top:15;width:72898;height:12561;visibility:visible;mso-wrap-style:square" coordsize="7289800,125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" path="m,l6890403,r399397,399397l7289800,1256163,,1256163,,xe">
                  <v:imagedata r:id="rId2" o:title="" grayscale="t"/>
                  <v:formulas/>
                  <v:path o:extrusionok="t" o:connecttype="custom" o:connectlocs="0,0;6890403,0;7289800,399397;7289800,1256163;0,1256163;0,0" o:connectangles="0,0,0,0,0,0"/>
                </v:shape>
                <v:oval id="Oval 6" o:spid="_x0000_s1031" alt="&quot;&quot;" style="position:absolute;left:2095;top:3238;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" fillcolor="white [3212]" stroked="f" strokeweight="1pt">
                  <v:fill opacity="15677f"/>
                </v:oval>
              </v:group>
              <w10:wrap anchorx="page"/>
            </v:group>
          </w:pict>
        </mc:Fallback>
      </mc:AlternateContent>
    </w:r>
    <w:r w:rsidR="00914F41" w:rsidRPr="00914F41">
      <w:rPr>
        <w:noProof/>
      </w:rPr>
      <mc:AlternateContent>
        <mc:Choice Requires="wps">
          <w:drawing>
            <wp:anchor distT="0" distB="0" distL="114300" distR="114300" simplePos="0" relativeHeight="251658241" behindDoc="0" locked="0" layoutInCell="1" allowOverlap="1" wp14:anchorId="77498C40" wp14:editId="5B965AE0">
              <wp:simplePos x="0" y="0"/>
              <wp:positionH relativeFrom="column">
                <wp:posOffset>48785</wp:posOffset>
              </wp:positionH>
              <wp:positionV relativeFrom="paragraph">
                <wp:posOffset>502920</wp:posOffset>
              </wp:positionV>
              <wp:extent cx="516835" cy="387626"/>
              <wp:effectExtent l="0" t="0" r="0" b="0"/>
              <wp:wrapNone/>
              <wp:docPr id="12" name="Freeform: Shape 12" descr="Icon Content Privacy Lock&#10;">
                <a:extLst xmlns:a="http://schemas.openxmlformats.org/drawingml/2006/main">
                  <a:ext uri="{FF2B5EF4-FFF2-40B4-BE49-F238E27FC236}">
                    <a16:creationId xmlns:a16="http://schemas.microsoft.com/office/drawing/2014/main" id="{C0FFD4ED-4BA8-4A55-B416-F66968E913C8}"/>
                  </a:ext>
                </a:extLst>
              </wp:docPr>
              <wp:cNvGraphicFramePr/>
              <a:graphic xmlns:a="http://schemas.openxmlformats.org/drawingml/2006/main">
                <a:graphicData uri="http://schemas.microsoft.com/office/word/2010/wordprocessingShape">
                  <wps:wsp>
                    <wps:cNvSpPr/>
                    <wps:spPr>
                      <a:xfrm>
                        <a:off x="0" y="0"/>
                        <a:ext cx="516835" cy="387626"/>
                      </a:xfrm>
                      <a:custGeom>
                        <a:avLst/>
                        <a:gdLst>
                          <a:gd name="connsiteX0" fmla="*/ 371475 w 571500"/>
                          <a:gd name="connsiteY0" fmla="*/ 304800 h 428625"/>
                          <a:gd name="connsiteX1" fmla="*/ 361950 w 571500"/>
                          <a:gd name="connsiteY1" fmla="*/ 314325 h 428625"/>
                          <a:gd name="connsiteX2" fmla="*/ 371475 w 571500"/>
                          <a:gd name="connsiteY2" fmla="*/ 323850 h 428625"/>
                          <a:gd name="connsiteX3" fmla="*/ 381000 w 571500"/>
                          <a:gd name="connsiteY3" fmla="*/ 314325 h 428625"/>
                          <a:gd name="connsiteX4" fmla="*/ 371475 w 571500"/>
                          <a:gd name="connsiteY4" fmla="*/ 304800 h 428625"/>
                          <a:gd name="connsiteX5" fmla="*/ 361950 w 571500"/>
                          <a:gd name="connsiteY5" fmla="*/ 287266 h 428625"/>
                          <a:gd name="connsiteX6" fmla="*/ 398415 w 571500"/>
                          <a:gd name="connsiteY6" fmla="*/ 304682 h 428625"/>
                          <a:gd name="connsiteX7" fmla="*/ 381000 w 571500"/>
                          <a:gd name="connsiteY7" fmla="*/ 341148 h 428625"/>
                          <a:gd name="connsiteX8" fmla="*/ 381000 w 571500"/>
                          <a:gd name="connsiteY8" fmla="*/ 381000 h 428625"/>
                          <a:gd name="connsiteX9" fmla="*/ 361950 w 571500"/>
                          <a:gd name="connsiteY9" fmla="*/ 381000 h 428625"/>
                          <a:gd name="connsiteX10" fmla="*/ 361950 w 571500"/>
                          <a:gd name="connsiteY10" fmla="*/ 341148 h 428625"/>
                          <a:gd name="connsiteX11" fmla="*/ 344534 w 571500"/>
                          <a:gd name="connsiteY11" fmla="*/ 323732 h 428625"/>
                          <a:gd name="connsiteX12" fmla="*/ 361950 w 571500"/>
                          <a:gd name="connsiteY12" fmla="*/ 287266 h 428625"/>
                          <a:gd name="connsiteX13" fmla="*/ 285750 w 571500"/>
                          <a:gd name="connsiteY13" fmla="*/ 257175 h 428625"/>
                          <a:gd name="connsiteX14" fmla="*/ 285750 w 571500"/>
                          <a:gd name="connsiteY14" fmla="*/ 409575 h 428625"/>
                          <a:gd name="connsiteX15" fmla="*/ 457200 w 571500"/>
                          <a:gd name="connsiteY15" fmla="*/ 409575 h 428625"/>
                          <a:gd name="connsiteX16" fmla="*/ 457200 w 571500"/>
                          <a:gd name="connsiteY16" fmla="*/ 257175 h 428625"/>
                          <a:gd name="connsiteX17" fmla="*/ 85849 w 571500"/>
                          <a:gd name="connsiteY17" fmla="*/ 209550 h 428625"/>
                          <a:gd name="connsiteX18" fmla="*/ 66675 w 571500"/>
                          <a:gd name="connsiteY18" fmla="*/ 228724 h 428625"/>
                          <a:gd name="connsiteX19" fmla="*/ 66675 w 571500"/>
                          <a:gd name="connsiteY19" fmla="*/ 285750 h 428625"/>
                          <a:gd name="connsiteX20" fmla="*/ 142875 w 571500"/>
                          <a:gd name="connsiteY20" fmla="*/ 285750 h 428625"/>
                          <a:gd name="connsiteX21" fmla="*/ 142875 w 571500"/>
                          <a:gd name="connsiteY21" fmla="*/ 228724 h 428625"/>
                          <a:gd name="connsiteX22" fmla="*/ 123701 w 571500"/>
                          <a:gd name="connsiteY22" fmla="*/ 209550 h 428625"/>
                          <a:gd name="connsiteX23" fmla="*/ 371475 w 571500"/>
                          <a:gd name="connsiteY23" fmla="*/ 180975 h 428625"/>
                          <a:gd name="connsiteX24" fmla="*/ 342900 w 571500"/>
                          <a:gd name="connsiteY24" fmla="*/ 209550 h 428625"/>
                          <a:gd name="connsiteX25" fmla="*/ 342900 w 571500"/>
                          <a:gd name="connsiteY25" fmla="*/ 238125 h 428625"/>
                          <a:gd name="connsiteX26" fmla="*/ 400050 w 571500"/>
                          <a:gd name="connsiteY26" fmla="*/ 238125 h 428625"/>
                          <a:gd name="connsiteX27" fmla="*/ 400050 w 571500"/>
                          <a:gd name="connsiteY27" fmla="*/ 209550 h 428625"/>
                          <a:gd name="connsiteX28" fmla="*/ 371475 w 571500"/>
                          <a:gd name="connsiteY28" fmla="*/ 180975 h 428625"/>
                          <a:gd name="connsiteX29" fmla="*/ 371475 w 571500"/>
                          <a:gd name="connsiteY29" fmla="*/ 142875 h 428625"/>
                          <a:gd name="connsiteX30" fmla="*/ 304800 w 571500"/>
                          <a:gd name="connsiteY30" fmla="*/ 209550 h 428625"/>
                          <a:gd name="connsiteX31" fmla="*/ 304800 w 571500"/>
                          <a:gd name="connsiteY31" fmla="*/ 238125 h 428625"/>
                          <a:gd name="connsiteX32" fmla="*/ 323850 w 571500"/>
                          <a:gd name="connsiteY32" fmla="*/ 238125 h 428625"/>
                          <a:gd name="connsiteX33" fmla="*/ 323850 w 571500"/>
                          <a:gd name="connsiteY33" fmla="*/ 209550 h 428625"/>
                          <a:gd name="connsiteX34" fmla="*/ 371475 w 571500"/>
                          <a:gd name="connsiteY34" fmla="*/ 161925 h 428625"/>
                          <a:gd name="connsiteX35" fmla="*/ 419100 w 571500"/>
                          <a:gd name="connsiteY35" fmla="*/ 209550 h 428625"/>
                          <a:gd name="connsiteX36" fmla="*/ 419100 w 571500"/>
                          <a:gd name="connsiteY36" fmla="*/ 238125 h 428625"/>
                          <a:gd name="connsiteX37" fmla="*/ 438150 w 571500"/>
                          <a:gd name="connsiteY37" fmla="*/ 238125 h 428625"/>
                          <a:gd name="connsiteX38" fmla="*/ 438150 w 571500"/>
                          <a:gd name="connsiteY38" fmla="*/ 209550 h 428625"/>
                          <a:gd name="connsiteX39" fmla="*/ 371475 w 571500"/>
                          <a:gd name="connsiteY39" fmla="*/ 142875 h 428625"/>
                          <a:gd name="connsiteX40" fmla="*/ 85725 w 571500"/>
                          <a:gd name="connsiteY40" fmla="*/ 133350 h 428625"/>
                          <a:gd name="connsiteX41" fmla="*/ 85725 w 571500"/>
                          <a:gd name="connsiteY41" fmla="*/ 171450 h 428625"/>
                          <a:gd name="connsiteX42" fmla="*/ 104775 w 571500"/>
                          <a:gd name="connsiteY42" fmla="*/ 190500 h 428625"/>
                          <a:gd name="connsiteX43" fmla="*/ 123825 w 571500"/>
                          <a:gd name="connsiteY43" fmla="*/ 171450 h 428625"/>
                          <a:gd name="connsiteX44" fmla="*/ 123825 w 571500"/>
                          <a:gd name="connsiteY44" fmla="*/ 133350 h 428625"/>
                          <a:gd name="connsiteX45" fmla="*/ 76200 w 571500"/>
                          <a:gd name="connsiteY45" fmla="*/ 114300 h 428625"/>
                          <a:gd name="connsiteX46" fmla="*/ 133350 w 571500"/>
                          <a:gd name="connsiteY46" fmla="*/ 114300 h 428625"/>
                          <a:gd name="connsiteX47" fmla="*/ 142875 w 571500"/>
                          <a:gd name="connsiteY47" fmla="*/ 123825 h 428625"/>
                          <a:gd name="connsiteX48" fmla="*/ 142875 w 571500"/>
                          <a:gd name="connsiteY48" fmla="*/ 171450 h 428625"/>
                          <a:gd name="connsiteX49" fmla="*/ 136303 w 571500"/>
                          <a:gd name="connsiteY49" fmla="*/ 192805 h 428625"/>
                          <a:gd name="connsiteX50" fmla="*/ 161925 w 571500"/>
                          <a:gd name="connsiteY50" fmla="*/ 228724 h 428625"/>
                          <a:gd name="connsiteX51" fmla="*/ 161925 w 571500"/>
                          <a:gd name="connsiteY51" fmla="*/ 295275 h 428625"/>
                          <a:gd name="connsiteX52" fmla="*/ 152400 w 571500"/>
                          <a:gd name="connsiteY52" fmla="*/ 304800 h 428625"/>
                          <a:gd name="connsiteX53" fmla="*/ 57150 w 571500"/>
                          <a:gd name="connsiteY53" fmla="*/ 304800 h 428625"/>
                          <a:gd name="connsiteX54" fmla="*/ 47625 w 571500"/>
                          <a:gd name="connsiteY54" fmla="*/ 295275 h 428625"/>
                          <a:gd name="connsiteX55" fmla="*/ 47625 w 571500"/>
                          <a:gd name="connsiteY55" fmla="*/ 228724 h 428625"/>
                          <a:gd name="connsiteX56" fmla="*/ 73247 w 571500"/>
                          <a:gd name="connsiteY56" fmla="*/ 192805 h 428625"/>
                          <a:gd name="connsiteX57" fmla="*/ 66675 w 571500"/>
                          <a:gd name="connsiteY57" fmla="*/ 171450 h 428625"/>
                          <a:gd name="connsiteX58" fmla="*/ 66675 w 571500"/>
                          <a:gd name="connsiteY58" fmla="*/ 123825 h 428625"/>
                          <a:gd name="connsiteX59" fmla="*/ 76200 w 571500"/>
                          <a:gd name="connsiteY59" fmla="*/ 114300 h 428625"/>
                          <a:gd name="connsiteX60" fmla="*/ 19050 w 571500"/>
                          <a:gd name="connsiteY60" fmla="*/ 95250 h 428625"/>
                          <a:gd name="connsiteX61" fmla="*/ 19050 w 571500"/>
                          <a:gd name="connsiteY61" fmla="*/ 323850 h 428625"/>
                          <a:gd name="connsiteX62" fmla="*/ 266700 w 571500"/>
                          <a:gd name="connsiteY62" fmla="*/ 323850 h 428625"/>
                          <a:gd name="connsiteX63" fmla="*/ 266700 w 571500"/>
                          <a:gd name="connsiteY63" fmla="*/ 247650 h 428625"/>
                          <a:gd name="connsiteX64" fmla="*/ 276225 w 571500"/>
                          <a:gd name="connsiteY64" fmla="*/ 238125 h 428625"/>
                          <a:gd name="connsiteX65" fmla="*/ 285750 w 571500"/>
                          <a:gd name="connsiteY65" fmla="*/ 238125 h 428625"/>
                          <a:gd name="connsiteX66" fmla="*/ 285750 w 571500"/>
                          <a:gd name="connsiteY66" fmla="*/ 209550 h 428625"/>
                          <a:gd name="connsiteX67" fmla="*/ 371475 w 571500"/>
                          <a:gd name="connsiteY67" fmla="*/ 123825 h 428625"/>
                          <a:gd name="connsiteX68" fmla="*/ 457200 w 571500"/>
                          <a:gd name="connsiteY68" fmla="*/ 209550 h 428625"/>
                          <a:gd name="connsiteX69" fmla="*/ 457200 w 571500"/>
                          <a:gd name="connsiteY69" fmla="*/ 238125 h 428625"/>
                          <a:gd name="connsiteX70" fmla="*/ 466725 w 571500"/>
                          <a:gd name="connsiteY70" fmla="*/ 238125 h 428625"/>
                          <a:gd name="connsiteX71" fmla="*/ 476250 w 571500"/>
                          <a:gd name="connsiteY71" fmla="*/ 247650 h 428625"/>
                          <a:gd name="connsiteX72" fmla="*/ 476250 w 571500"/>
                          <a:gd name="connsiteY72" fmla="*/ 323850 h 428625"/>
                          <a:gd name="connsiteX73" fmla="*/ 552450 w 571500"/>
                          <a:gd name="connsiteY73" fmla="*/ 323850 h 428625"/>
                          <a:gd name="connsiteX74" fmla="*/ 552450 w 571500"/>
                          <a:gd name="connsiteY74" fmla="*/ 95250 h 428625"/>
                          <a:gd name="connsiteX75" fmla="*/ 514350 w 571500"/>
                          <a:gd name="connsiteY75" fmla="*/ 38100 h 428625"/>
                          <a:gd name="connsiteX76" fmla="*/ 533400 w 571500"/>
                          <a:gd name="connsiteY76" fmla="*/ 38100 h 428625"/>
                          <a:gd name="connsiteX77" fmla="*/ 533400 w 571500"/>
                          <a:gd name="connsiteY77" fmla="*/ 57150 h 428625"/>
                          <a:gd name="connsiteX78" fmla="*/ 514350 w 571500"/>
                          <a:gd name="connsiteY78" fmla="*/ 57150 h 428625"/>
                          <a:gd name="connsiteX79" fmla="*/ 476250 w 571500"/>
                          <a:gd name="connsiteY79" fmla="*/ 38100 h 428625"/>
                          <a:gd name="connsiteX80" fmla="*/ 495300 w 571500"/>
                          <a:gd name="connsiteY80" fmla="*/ 38100 h 428625"/>
                          <a:gd name="connsiteX81" fmla="*/ 495300 w 571500"/>
                          <a:gd name="connsiteY81" fmla="*/ 57150 h 428625"/>
                          <a:gd name="connsiteX82" fmla="*/ 476250 w 571500"/>
                          <a:gd name="connsiteY82" fmla="*/ 57150 h 428625"/>
                          <a:gd name="connsiteX83" fmla="*/ 19050 w 571500"/>
                          <a:gd name="connsiteY83" fmla="*/ 19050 h 428625"/>
                          <a:gd name="connsiteX84" fmla="*/ 19050 w 571500"/>
                          <a:gd name="connsiteY84" fmla="*/ 76200 h 428625"/>
                          <a:gd name="connsiteX85" fmla="*/ 552450 w 571500"/>
                          <a:gd name="connsiteY85" fmla="*/ 76200 h 428625"/>
                          <a:gd name="connsiteX86" fmla="*/ 552450 w 571500"/>
                          <a:gd name="connsiteY86" fmla="*/ 19050 h 428625"/>
                          <a:gd name="connsiteX87" fmla="*/ 9525 w 571500"/>
                          <a:gd name="connsiteY87" fmla="*/ 0 h 428625"/>
                          <a:gd name="connsiteX88" fmla="*/ 561975 w 571500"/>
                          <a:gd name="connsiteY88" fmla="*/ 0 h 428625"/>
                          <a:gd name="connsiteX89" fmla="*/ 571500 w 571500"/>
                          <a:gd name="connsiteY89" fmla="*/ 9525 h 428625"/>
                          <a:gd name="connsiteX90" fmla="*/ 571500 w 571500"/>
                          <a:gd name="connsiteY90" fmla="*/ 333375 h 428625"/>
                          <a:gd name="connsiteX91" fmla="*/ 561975 w 571500"/>
                          <a:gd name="connsiteY91" fmla="*/ 342900 h 428625"/>
                          <a:gd name="connsiteX92" fmla="*/ 476250 w 571500"/>
                          <a:gd name="connsiteY92" fmla="*/ 342900 h 428625"/>
                          <a:gd name="connsiteX93" fmla="*/ 476250 w 571500"/>
                          <a:gd name="connsiteY93" fmla="*/ 419100 h 428625"/>
                          <a:gd name="connsiteX94" fmla="*/ 466725 w 571500"/>
                          <a:gd name="connsiteY94" fmla="*/ 428625 h 428625"/>
                          <a:gd name="connsiteX95" fmla="*/ 276225 w 571500"/>
                          <a:gd name="connsiteY95" fmla="*/ 428625 h 428625"/>
                          <a:gd name="connsiteX96" fmla="*/ 266700 w 571500"/>
                          <a:gd name="connsiteY96" fmla="*/ 419100 h 428625"/>
                          <a:gd name="connsiteX97" fmla="*/ 266700 w 571500"/>
                          <a:gd name="connsiteY97" fmla="*/ 342900 h 428625"/>
                          <a:gd name="connsiteX98" fmla="*/ 9525 w 571500"/>
                          <a:gd name="connsiteY98" fmla="*/ 342900 h 428625"/>
                          <a:gd name="connsiteX99" fmla="*/ 0 w 571500"/>
                          <a:gd name="connsiteY99" fmla="*/ 333375 h 428625"/>
                          <a:gd name="connsiteX100" fmla="*/ 0 w 571500"/>
                          <a:gd name="connsiteY100" fmla="*/ 9525 h 428625"/>
                          <a:gd name="connsiteX101" fmla="*/ 9525 w 571500"/>
                          <a:gd name="connsiteY101" fmla="*/ 0 h 428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571500" h="428625">
                            <a:moveTo>
                              <a:pt x="371475" y="304800"/>
                            </a:moveTo>
                            <a:cubicBezTo>
                              <a:pt x="366214" y="304800"/>
                              <a:pt x="361950" y="309065"/>
                              <a:pt x="361950" y="314325"/>
                            </a:cubicBezTo>
                            <a:cubicBezTo>
                              <a:pt x="361950" y="319586"/>
                              <a:pt x="366214" y="323850"/>
                              <a:pt x="371475" y="323850"/>
                            </a:cubicBezTo>
                            <a:cubicBezTo>
                              <a:pt x="376735" y="323850"/>
                              <a:pt x="381000" y="319586"/>
                              <a:pt x="381000" y="314325"/>
                            </a:cubicBezTo>
                            <a:cubicBezTo>
                              <a:pt x="381000" y="309065"/>
                              <a:pt x="376735" y="304800"/>
                              <a:pt x="371475" y="304800"/>
                            </a:cubicBezTo>
                            <a:close/>
                            <a:moveTo>
                              <a:pt x="361950" y="287266"/>
                            </a:moveTo>
                            <a:cubicBezTo>
                              <a:pt x="376829" y="282006"/>
                              <a:pt x="393154" y="289803"/>
                              <a:pt x="398415" y="304682"/>
                            </a:cubicBezTo>
                            <a:cubicBezTo>
                              <a:pt x="403676" y="319561"/>
                              <a:pt x="395879" y="335887"/>
                              <a:pt x="381000" y="341148"/>
                            </a:cubicBezTo>
                            <a:lnTo>
                              <a:pt x="381000" y="381000"/>
                            </a:lnTo>
                            <a:lnTo>
                              <a:pt x="361950" y="381000"/>
                            </a:lnTo>
                            <a:lnTo>
                              <a:pt x="361950" y="341148"/>
                            </a:lnTo>
                            <a:cubicBezTo>
                              <a:pt x="353812" y="338270"/>
                              <a:pt x="347411" y="331869"/>
                              <a:pt x="344534" y="323732"/>
                            </a:cubicBezTo>
                            <a:cubicBezTo>
                              <a:pt x="339273" y="308853"/>
                              <a:pt x="347071" y="292526"/>
                              <a:pt x="361950" y="287266"/>
                            </a:cubicBezTo>
                            <a:close/>
                            <a:moveTo>
                              <a:pt x="285750" y="257175"/>
                            </a:moveTo>
                            <a:lnTo>
                              <a:pt x="285750" y="409575"/>
                            </a:lnTo>
                            <a:lnTo>
                              <a:pt x="457200" y="409575"/>
                            </a:lnTo>
                            <a:lnTo>
                              <a:pt x="457200" y="257175"/>
                            </a:lnTo>
                            <a:close/>
                            <a:moveTo>
                              <a:pt x="85849" y="209550"/>
                            </a:moveTo>
                            <a:cubicBezTo>
                              <a:pt x="75264" y="209560"/>
                              <a:pt x="66685" y="218139"/>
                              <a:pt x="66675" y="228724"/>
                            </a:cubicBezTo>
                            <a:lnTo>
                              <a:pt x="66675" y="285750"/>
                            </a:lnTo>
                            <a:lnTo>
                              <a:pt x="142875" y="285750"/>
                            </a:lnTo>
                            <a:lnTo>
                              <a:pt x="142875" y="228724"/>
                            </a:lnTo>
                            <a:cubicBezTo>
                              <a:pt x="142865" y="218139"/>
                              <a:pt x="134286" y="209560"/>
                              <a:pt x="123701" y="209550"/>
                            </a:cubicBezTo>
                            <a:close/>
                            <a:moveTo>
                              <a:pt x="371475" y="180975"/>
                            </a:moveTo>
                            <a:cubicBezTo>
                              <a:pt x="355693" y="180975"/>
                              <a:pt x="342900" y="193768"/>
                              <a:pt x="342900" y="209550"/>
                            </a:cubicBezTo>
                            <a:lnTo>
                              <a:pt x="342900" y="238125"/>
                            </a:lnTo>
                            <a:lnTo>
                              <a:pt x="400050" y="238125"/>
                            </a:lnTo>
                            <a:lnTo>
                              <a:pt x="400050" y="209550"/>
                            </a:lnTo>
                            <a:cubicBezTo>
                              <a:pt x="400050" y="193768"/>
                              <a:pt x="387257" y="180975"/>
                              <a:pt x="371475" y="180975"/>
                            </a:cubicBezTo>
                            <a:close/>
                            <a:moveTo>
                              <a:pt x="371475" y="142875"/>
                            </a:moveTo>
                            <a:cubicBezTo>
                              <a:pt x="334651" y="142875"/>
                              <a:pt x="304800" y="172726"/>
                              <a:pt x="304800" y="209550"/>
                            </a:cubicBezTo>
                            <a:lnTo>
                              <a:pt x="304800" y="238125"/>
                            </a:lnTo>
                            <a:lnTo>
                              <a:pt x="323850" y="238125"/>
                            </a:lnTo>
                            <a:lnTo>
                              <a:pt x="323850" y="209550"/>
                            </a:lnTo>
                            <a:cubicBezTo>
                              <a:pt x="323881" y="183260"/>
                              <a:pt x="345185" y="161956"/>
                              <a:pt x="371475" y="161925"/>
                            </a:cubicBezTo>
                            <a:cubicBezTo>
                              <a:pt x="397765" y="161956"/>
                              <a:pt x="419069" y="183260"/>
                              <a:pt x="419100" y="209550"/>
                            </a:cubicBezTo>
                            <a:lnTo>
                              <a:pt x="419100" y="238125"/>
                            </a:lnTo>
                            <a:lnTo>
                              <a:pt x="438150" y="238125"/>
                            </a:lnTo>
                            <a:lnTo>
                              <a:pt x="438150" y="209550"/>
                            </a:lnTo>
                            <a:cubicBezTo>
                              <a:pt x="438150" y="172726"/>
                              <a:pt x="408299" y="142875"/>
                              <a:pt x="371475" y="142875"/>
                            </a:cubicBezTo>
                            <a:close/>
                            <a:moveTo>
                              <a:pt x="85725" y="133350"/>
                            </a:moveTo>
                            <a:lnTo>
                              <a:pt x="85725" y="171450"/>
                            </a:lnTo>
                            <a:cubicBezTo>
                              <a:pt x="85725" y="181971"/>
                              <a:pt x="94254" y="190500"/>
                              <a:pt x="104775" y="190500"/>
                            </a:cubicBezTo>
                            <a:cubicBezTo>
                              <a:pt x="115296" y="190500"/>
                              <a:pt x="123825" y="181971"/>
                              <a:pt x="123825" y="171450"/>
                            </a:cubicBezTo>
                            <a:lnTo>
                              <a:pt x="123825" y="133350"/>
                            </a:lnTo>
                            <a:close/>
                            <a:moveTo>
                              <a:pt x="76200" y="114300"/>
                            </a:moveTo>
                            <a:lnTo>
                              <a:pt x="133350" y="114300"/>
                            </a:lnTo>
                            <a:cubicBezTo>
                              <a:pt x="138611" y="114300"/>
                              <a:pt x="142875" y="118564"/>
                              <a:pt x="142875" y="123825"/>
                            </a:cubicBezTo>
                            <a:lnTo>
                              <a:pt x="142875" y="171450"/>
                            </a:lnTo>
                            <a:cubicBezTo>
                              <a:pt x="142882" y="179067"/>
                              <a:pt x="140591" y="186510"/>
                              <a:pt x="136303" y="192805"/>
                            </a:cubicBezTo>
                            <a:cubicBezTo>
                              <a:pt x="151602" y="198126"/>
                              <a:pt x="161874" y="212527"/>
                              <a:pt x="161925" y="228724"/>
                            </a:cubicBezTo>
                            <a:lnTo>
                              <a:pt x="161925" y="295275"/>
                            </a:lnTo>
                            <a:cubicBezTo>
                              <a:pt x="161925" y="300536"/>
                              <a:pt x="157661" y="304800"/>
                              <a:pt x="152400" y="304800"/>
                            </a:cubicBezTo>
                            <a:lnTo>
                              <a:pt x="57150" y="304800"/>
                            </a:lnTo>
                            <a:cubicBezTo>
                              <a:pt x="51890" y="304800"/>
                              <a:pt x="47625" y="300536"/>
                              <a:pt x="47625" y="295275"/>
                            </a:cubicBezTo>
                            <a:lnTo>
                              <a:pt x="47625" y="228724"/>
                            </a:lnTo>
                            <a:cubicBezTo>
                              <a:pt x="47676" y="212527"/>
                              <a:pt x="57948" y="198126"/>
                              <a:pt x="73247" y="192805"/>
                            </a:cubicBezTo>
                            <a:cubicBezTo>
                              <a:pt x="68959" y="186510"/>
                              <a:pt x="66668" y="179067"/>
                              <a:pt x="66675" y="171450"/>
                            </a:cubicBezTo>
                            <a:lnTo>
                              <a:pt x="66675" y="123825"/>
                            </a:lnTo>
                            <a:cubicBezTo>
                              <a:pt x="66675" y="118564"/>
                              <a:pt x="70939" y="114300"/>
                              <a:pt x="76200" y="114300"/>
                            </a:cubicBezTo>
                            <a:close/>
                            <a:moveTo>
                              <a:pt x="19050" y="95250"/>
                            </a:moveTo>
                            <a:lnTo>
                              <a:pt x="19050" y="323850"/>
                            </a:lnTo>
                            <a:lnTo>
                              <a:pt x="266700" y="323850"/>
                            </a:lnTo>
                            <a:lnTo>
                              <a:pt x="266700" y="247650"/>
                            </a:lnTo>
                            <a:cubicBezTo>
                              <a:pt x="266700" y="242389"/>
                              <a:pt x="270964" y="238125"/>
                              <a:pt x="276225" y="238125"/>
                            </a:cubicBezTo>
                            <a:lnTo>
                              <a:pt x="285750" y="238125"/>
                            </a:lnTo>
                            <a:lnTo>
                              <a:pt x="285750" y="209550"/>
                            </a:lnTo>
                            <a:cubicBezTo>
                              <a:pt x="285750" y="162205"/>
                              <a:pt x="324130" y="123825"/>
                              <a:pt x="371475" y="123825"/>
                            </a:cubicBezTo>
                            <a:cubicBezTo>
                              <a:pt x="418820" y="123825"/>
                              <a:pt x="457200" y="162205"/>
                              <a:pt x="457200" y="209550"/>
                            </a:cubicBezTo>
                            <a:lnTo>
                              <a:pt x="457200" y="238125"/>
                            </a:lnTo>
                            <a:lnTo>
                              <a:pt x="466725" y="238125"/>
                            </a:lnTo>
                            <a:cubicBezTo>
                              <a:pt x="471986" y="238125"/>
                              <a:pt x="476250" y="242389"/>
                              <a:pt x="476250" y="247650"/>
                            </a:cubicBezTo>
                            <a:lnTo>
                              <a:pt x="476250" y="323850"/>
                            </a:lnTo>
                            <a:lnTo>
                              <a:pt x="552450" y="323850"/>
                            </a:lnTo>
                            <a:lnTo>
                              <a:pt x="552450" y="95250"/>
                            </a:lnTo>
                            <a:close/>
                            <a:moveTo>
                              <a:pt x="514350" y="38100"/>
                            </a:moveTo>
                            <a:lnTo>
                              <a:pt x="533400" y="38100"/>
                            </a:lnTo>
                            <a:lnTo>
                              <a:pt x="533400" y="57150"/>
                            </a:lnTo>
                            <a:lnTo>
                              <a:pt x="514350" y="57150"/>
                            </a:lnTo>
                            <a:close/>
                            <a:moveTo>
                              <a:pt x="476250" y="38100"/>
                            </a:moveTo>
                            <a:lnTo>
                              <a:pt x="495300" y="38100"/>
                            </a:lnTo>
                            <a:lnTo>
                              <a:pt x="495300" y="57150"/>
                            </a:lnTo>
                            <a:lnTo>
                              <a:pt x="476250" y="57150"/>
                            </a:lnTo>
                            <a:close/>
                            <a:moveTo>
                              <a:pt x="19050" y="19050"/>
                            </a:moveTo>
                            <a:lnTo>
                              <a:pt x="19050" y="76200"/>
                            </a:lnTo>
                            <a:lnTo>
                              <a:pt x="552450" y="76200"/>
                            </a:lnTo>
                            <a:lnTo>
                              <a:pt x="552450" y="19050"/>
                            </a:lnTo>
                            <a:close/>
                            <a:moveTo>
                              <a:pt x="9525" y="0"/>
                            </a:moveTo>
                            <a:lnTo>
                              <a:pt x="561975" y="0"/>
                            </a:lnTo>
                            <a:cubicBezTo>
                              <a:pt x="567236" y="0"/>
                              <a:pt x="571500" y="4264"/>
                              <a:pt x="571500" y="9525"/>
                            </a:cubicBezTo>
                            <a:lnTo>
                              <a:pt x="571500" y="333375"/>
                            </a:lnTo>
                            <a:cubicBezTo>
                              <a:pt x="571500" y="338636"/>
                              <a:pt x="567236" y="342900"/>
                              <a:pt x="561975" y="342900"/>
                            </a:cubicBezTo>
                            <a:lnTo>
                              <a:pt x="476250" y="342900"/>
                            </a:lnTo>
                            <a:lnTo>
                              <a:pt x="476250" y="419100"/>
                            </a:lnTo>
                            <a:cubicBezTo>
                              <a:pt x="476250" y="424361"/>
                              <a:pt x="471986" y="428625"/>
                              <a:pt x="466725" y="428625"/>
                            </a:cubicBezTo>
                            <a:lnTo>
                              <a:pt x="276225" y="428625"/>
                            </a:lnTo>
                            <a:cubicBezTo>
                              <a:pt x="270964" y="428625"/>
                              <a:pt x="266700" y="424361"/>
                              <a:pt x="266700" y="419100"/>
                            </a:cubicBezTo>
                            <a:lnTo>
                              <a:pt x="266700" y="342900"/>
                            </a:lnTo>
                            <a:lnTo>
                              <a:pt x="9525" y="342900"/>
                            </a:lnTo>
                            <a:cubicBezTo>
                              <a:pt x="4265" y="342900"/>
                              <a:pt x="0" y="338636"/>
                              <a:pt x="0" y="333375"/>
                            </a:cubicBezTo>
                            <a:lnTo>
                              <a:pt x="0" y="9525"/>
                            </a:lnTo>
                            <a:cubicBezTo>
                              <a:pt x="0" y="4264"/>
                              <a:pt x="4265" y="0"/>
                              <a:pt x="9525" y="0"/>
                            </a:cubicBez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C546" id="Freeform: Shape 12" o:spid="_x0000_s1026" alt="Icon Content Privacy Lock&#10;" style="position:absolute;margin-left:3.85pt;margin-top:39.6pt;width:40.7pt;height: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" path="m371475,304800v-5261,,-9525,4265,-9525,9525c361950,319586,366214,323850,371475,323850v5260,,9525,-4264,9525,-9525c381000,309065,376735,304800,371475,304800xm361950,287266v14879,-5260,31204,2537,36465,17416c403676,319561,395879,335887,381000,341148r,39852l361950,381000r,-39852c353812,338270,347411,331869,344534,323732v-5261,-14879,2537,-31206,17416,-36466xm285750,257175r,152400l457200,409575r,-152400l285750,257175xm85849,209550v-10585,10,-19164,8589,-19174,19174l66675,285750r76200,l142875,228724v-10,-10585,-8589,-19164,-19174,-19174l85849,209550xm371475,180975v-15782,,-28575,12793,-28575,28575l342900,238125r57150,l400050,209550v,-15782,-12793,-28575,-28575,-28575xm371475,142875v-36824,,-66675,29851,-66675,66675l304800,238125r19050,l323850,209550v31,-26290,21335,-47594,47625,-47625c397765,161956,419069,183260,419100,209550r,28575l438150,238125r,-28575c438150,172726,408299,142875,371475,142875xm85725,133350r,38100c85725,181971,94254,190500,104775,190500v10521,,19050,-8529,19050,-19050l123825,133350r-38100,xm76200,114300r57150,c138611,114300,142875,118564,142875,123825r,47625c142882,179067,140591,186510,136303,192805v15299,5321,25571,19722,25622,35919l161925,295275v,5261,-4264,9525,-9525,9525l57150,304800v-5260,,-9525,-4264,-9525,-9525l47625,228724v51,-16197,10323,-30598,25622,-35919c68959,186510,66668,179067,66675,171450r,-47625c66675,118564,70939,114300,76200,114300xm19050,95250r,228600l266700,323850r,-76200c266700,242389,270964,238125,276225,238125r9525,l285750,209550v,-47345,38380,-85725,85725,-85725c418820,123825,457200,162205,457200,209550r,28575l466725,238125v5261,,9525,4264,9525,9525l476250,323850r76200,l552450,95250r-533400,xm514350,38100r19050,l533400,57150r-19050,l514350,38100xm476250,38100r19050,l495300,57150r-19050,l476250,38100xm19050,19050r,57150l552450,76200r,-57150l19050,19050xm9525,l561975,v5261,,9525,4264,9525,9525l571500,333375v,5261,-4264,9525,-9525,9525l476250,342900r,76200c476250,424361,471986,428625,466725,428625r-190500,c270964,428625,266700,424361,266700,419100r,-76200l9525,342900c4265,342900,,338636,,333375l,9525c,4264,4265,,9525,xe" fillcolor="white [3212]" stroked="f">
              <v:stroke joinstyle="miter"/>
              <v:path arrowok="t" o:connecttype="custom" o:connectlocs="335943,275645;327329,284259;335943,292873;344557,284259;335943,275645;327329,259788;360306,275538;344557,308516;344557,344556;327329,344556;327329,308516;311579,292766;327329,259788;258417,232576;258417,370398;413468,370398;413468,232576;77637,189506;60297,206846;60297,258417;129209,258417;129209,206846;111869,189506;335943,163664;310101,189506;310101,215348;361785,215348;361785,189506;335943,163664;335943,129209;275645,189506;275645,215348;292873,215348;292873,189506;335943,146436;379012,189506;379012,215348;396240,215348;396240,189506;335943,129209;77525,120595;77525,155050;94753,172278;111981,155050;111981,120595;68911,103367;120595,103367;129209,111981;129209,155050;123265,174363;146437,206846;146437,267031;137823,275645;51684,275645;43070,267031;43070,206846;66241,174363;60297,155050;60297,111981;68911,103367;17228,86139;17228,292873;241190,292873;241190,223962;249804,215348;258417,215348;258417,189506;335943,111981;413468,189506;413468,215348;422082,215348;430696,223962;430696,292873;499607,292873;499607,86139;465152,34456;482379,34456;482379,51683;465152,51683;430696,34456;447924,34456;447924,51683;430696,51683;17228,17228;17228,68911;499607,68911;499607,17228;8614,0;508221,0;516835,8614;516835,301487;508221,310101;430696,310101;430696,379012;422082,387626;249804,387626;241190,379012;241190,310101;8614,310101;0,301487;0,8614;8614,0" o:connectangles="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6E4"/>
    <w:multiLevelType w:val="hybridMultilevel"/>
    <w:tmpl w:val="D0981260"/>
    <w:lvl w:ilvl="0" w:tplc="32845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2" w15:restartNumberingAfterBreak="0">
    <w:nsid w:val="1C46615A"/>
    <w:multiLevelType w:val="hybridMultilevel"/>
    <w:tmpl w:val="1AAE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A3F6F"/>
    <w:multiLevelType w:val="hybridMultilevel"/>
    <w:tmpl w:val="CFE89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33683"/>
    <w:multiLevelType w:val="hybridMultilevel"/>
    <w:tmpl w:val="3086CA04"/>
    <w:lvl w:ilvl="0" w:tplc="C576D4E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E630A"/>
    <w:multiLevelType w:val="hybridMultilevel"/>
    <w:tmpl w:val="94CA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87D95"/>
    <w:multiLevelType w:val="hybridMultilevel"/>
    <w:tmpl w:val="F59AC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496260863">
    <w:abstractNumId w:val="8"/>
  </w:num>
  <w:num w:numId="2" w16cid:durableId="438599102">
    <w:abstractNumId w:val="5"/>
  </w:num>
  <w:num w:numId="3" w16cid:durableId="1829973511">
    <w:abstractNumId w:val="1"/>
  </w:num>
  <w:num w:numId="4" w16cid:durableId="253900959">
    <w:abstractNumId w:val="7"/>
  </w:num>
  <w:num w:numId="5" w16cid:durableId="469053353">
    <w:abstractNumId w:val="0"/>
  </w:num>
  <w:num w:numId="6" w16cid:durableId="1446078099">
    <w:abstractNumId w:val="4"/>
  </w:num>
  <w:num w:numId="7" w16cid:durableId="1391728372">
    <w:abstractNumId w:val="3"/>
  </w:num>
  <w:num w:numId="8" w16cid:durableId="1011877783">
    <w:abstractNumId w:val="2"/>
  </w:num>
  <w:num w:numId="9" w16cid:durableId="1718551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3C3B23"/>
    <w:rsid w:val="0000303C"/>
    <w:rsid w:val="0001564B"/>
    <w:rsid w:val="000462EF"/>
    <w:rsid w:val="00052DDF"/>
    <w:rsid w:val="000543F1"/>
    <w:rsid w:val="00083486"/>
    <w:rsid w:val="000B0D8C"/>
    <w:rsid w:val="000C43F2"/>
    <w:rsid w:val="000D5019"/>
    <w:rsid w:val="00111B6C"/>
    <w:rsid w:val="00185A53"/>
    <w:rsid w:val="001A0130"/>
    <w:rsid w:val="001B5279"/>
    <w:rsid w:val="001C6EC9"/>
    <w:rsid w:val="001D08ED"/>
    <w:rsid w:val="001D6A38"/>
    <w:rsid w:val="001F5B56"/>
    <w:rsid w:val="00231601"/>
    <w:rsid w:val="00231F28"/>
    <w:rsid w:val="00233080"/>
    <w:rsid w:val="00237D1D"/>
    <w:rsid w:val="00241AFF"/>
    <w:rsid w:val="00267116"/>
    <w:rsid w:val="0027248B"/>
    <w:rsid w:val="00277886"/>
    <w:rsid w:val="00280833"/>
    <w:rsid w:val="00283F81"/>
    <w:rsid w:val="00295166"/>
    <w:rsid w:val="002A5032"/>
    <w:rsid w:val="003972AA"/>
    <w:rsid w:val="003972D4"/>
    <w:rsid w:val="003C3B23"/>
    <w:rsid w:val="003C446D"/>
    <w:rsid w:val="003C5585"/>
    <w:rsid w:val="00402433"/>
    <w:rsid w:val="00403842"/>
    <w:rsid w:val="004135FB"/>
    <w:rsid w:val="004372E4"/>
    <w:rsid w:val="00462FDF"/>
    <w:rsid w:val="00483F63"/>
    <w:rsid w:val="004A4173"/>
    <w:rsid w:val="004A7B65"/>
    <w:rsid w:val="004C3BEB"/>
    <w:rsid w:val="004D374B"/>
    <w:rsid w:val="004E63A7"/>
    <w:rsid w:val="00503DC0"/>
    <w:rsid w:val="00535C26"/>
    <w:rsid w:val="00537FAF"/>
    <w:rsid w:val="00556714"/>
    <w:rsid w:val="0057416C"/>
    <w:rsid w:val="005A0F31"/>
    <w:rsid w:val="005A20B8"/>
    <w:rsid w:val="005B61CE"/>
    <w:rsid w:val="005C077F"/>
    <w:rsid w:val="005C0BF0"/>
    <w:rsid w:val="005C23A2"/>
    <w:rsid w:val="005D705E"/>
    <w:rsid w:val="005E295C"/>
    <w:rsid w:val="005E6FA8"/>
    <w:rsid w:val="00601247"/>
    <w:rsid w:val="0060224F"/>
    <w:rsid w:val="00606D91"/>
    <w:rsid w:val="00615836"/>
    <w:rsid w:val="00626145"/>
    <w:rsid w:val="00642BA8"/>
    <w:rsid w:val="006626BA"/>
    <w:rsid w:val="00665EA1"/>
    <w:rsid w:val="006662D2"/>
    <w:rsid w:val="0069396C"/>
    <w:rsid w:val="006A017B"/>
    <w:rsid w:val="006A7232"/>
    <w:rsid w:val="006C23A5"/>
    <w:rsid w:val="006D1379"/>
    <w:rsid w:val="006D582E"/>
    <w:rsid w:val="006E074E"/>
    <w:rsid w:val="006E7EF2"/>
    <w:rsid w:val="006F092F"/>
    <w:rsid w:val="00713675"/>
    <w:rsid w:val="007260E0"/>
    <w:rsid w:val="00731D9B"/>
    <w:rsid w:val="00744E95"/>
    <w:rsid w:val="00762498"/>
    <w:rsid w:val="007718C6"/>
    <w:rsid w:val="007762E4"/>
    <w:rsid w:val="0078125D"/>
    <w:rsid w:val="007D3223"/>
    <w:rsid w:val="007D3EBE"/>
    <w:rsid w:val="007D4ED0"/>
    <w:rsid w:val="007D5529"/>
    <w:rsid w:val="008045C5"/>
    <w:rsid w:val="00804A38"/>
    <w:rsid w:val="008240DF"/>
    <w:rsid w:val="00835F7E"/>
    <w:rsid w:val="00846F2E"/>
    <w:rsid w:val="00866BB6"/>
    <w:rsid w:val="00870E94"/>
    <w:rsid w:val="00883427"/>
    <w:rsid w:val="008851AF"/>
    <w:rsid w:val="00886AF8"/>
    <w:rsid w:val="00887163"/>
    <w:rsid w:val="008B5081"/>
    <w:rsid w:val="008C1344"/>
    <w:rsid w:val="008C20E8"/>
    <w:rsid w:val="008D3529"/>
    <w:rsid w:val="008E353D"/>
    <w:rsid w:val="008F2C78"/>
    <w:rsid w:val="008F74AD"/>
    <w:rsid w:val="00914F41"/>
    <w:rsid w:val="00917639"/>
    <w:rsid w:val="00924303"/>
    <w:rsid w:val="00930151"/>
    <w:rsid w:val="009377D4"/>
    <w:rsid w:val="00953B83"/>
    <w:rsid w:val="009553CA"/>
    <w:rsid w:val="009A49B8"/>
    <w:rsid w:val="009D0FEC"/>
    <w:rsid w:val="009E393D"/>
    <w:rsid w:val="009E70CA"/>
    <w:rsid w:val="009E71D7"/>
    <w:rsid w:val="009F1674"/>
    <w:rsid w:val="00A00F50"/>
    <w:rsid w:val="00A1213A"/>
    <w:rsid w:val="00A179BA"/>
    <w:rsid w:val="00A5534B"/>
    <w:rsid w:val="00A754B8"/>
    <w:rsid w:val="00A82741"/>
    <w:rsid w:val="00A83F33"/>
    <w:rsid w:val="00A9341C"/>
    <w:rsid w:val="00AB4FBD"/>
    <w:rsid w:val="00AC0B6E"/>
    <w:rsid w:val="00AE4A38"/>
    <w:rsid w:val="00B007EF"/>
    <w:rsid w:val="00B04E67"/>
    <w:rsid w:val="00B17C2D"/>
    <w:rsid w:val="00B3179D"/>
    <w:rsid w:val="00B54345"/>
    <w:rsid w:val="00B67DF1"/>
    <w:rsid w:val="00BA4F2B"/>
    <w:rsid w:val="00BC1722"/>
    <w:rsid w:val="00BE278C"/>
    <w:rsid w:val="00BF7F81"/>
    <w:rsid w:val="00C04E00"/>
    <w:rsid w:val="00C14063"/>
    <w:rsid w:val="00C533CC"/>
    <w:rsid w:val="00C83CA4"/>
    <w:rsid w:val="00C84856"/>
    <w:rsid w:val="00CC7BBC"/>
    <w:rsid w:val="00CD0B3C"/>
    <w:rsid w:val="00CD5B0D"/>
    <w:rsid w:val="00CE1414"/>
    <w:rsid w:val="00CE25ED"/>
    <w:rsid w:val="00CE35F7"/>
    <w:rsid w:val="00CF0F2A"/>
    <w:rsid w:val="00D0205E"/>
    <w:rsid w:val="00D066CF"/>
    <w:rsid w:val="00D12DA0"/>
    <w:rsid w:val="00D14680"/>
    <w:rsid w:val="00D27EAA"/>
    <w:rsid w:val="00D51C85"/>
    <w:rsid w:val="00D70C63"/>
    <w:rsid w:val="00D71A4F"/>
    <w:rsid w:val="00D80EA1"/>
    <w:rsid w:val="00DA1E51"/>
    <w:rsid w:val="00DA5258"/>
    <w:rsid w:val="00E2026D"/>
    <w:rsid w:val="00E348FA"/>
    <w:rsid w:val="00E413DD"/>
    <w:rsid w:val="00E46670"/>
    <w:rsid w:val="00E67B3A"/>
    <w:rsid w:val="00E80849"/>
    <w:rsid w:val="00E949C3"/>
    <w:rsid w:val="00EA16C9"/>
    <w:rsid w:val="00EB0291"/>
    <w:rsid w:val="00EC2E18"/>
    <w:rsid w:val="00EC341A"/>
    <w:rsid w:val="00F02A16"/>
    <w:rsid w:val="00F04EAE"/>
    <w:rsid w:val="00F169C4"/>
    <w:rsid w:val="00F2312B"/>
    <w:rsid w:val="00F27E69"/>
    <w:rsid w:val="00F41218"/>
    <w:rsid w:val="00F8257F"/>
    <w:rsid w:val="00FA00D7"/>
    <w:rsid w:val="00FE5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9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2E"/>
    <w:rPr>
      <w:color w:val="404040" w:themeColor="text1" w:themeTint="BF"/>
    </w:rPr>
  </w:style>
  <w:style w:type="paragraph" w:styleId="Heading1">
    <w:name w:val="heading 1"/>
    <w:basedOn w:val="Normal"/>
    <w:next w:val="Normal"/>
    <w:link w:val="Heading1Char"/>
    <w:uiPriority w:val="9"/>
    <w:semiHidden/>
    <w:rsid w:val="0078125D"/>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8"/>
    <w:qFormat/>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28"/>
    <w:rsid w:val="009E393D"/>
    <w:rPr>
      <w:i/>
      <w:color w:val="BFBFBF" w:themeColor="background1" w:themeShade="BF"/>
      <w:sz w:val="14"/>
    </w:rPr>
  </w:style>
  <w:style w:type="paragraph" w:styleId="Footer">
    <w:name w:val="footer"/>
    <w:basedOn w:val="Normal"/>
    <w:link w:val="FooterChar"/>
    <w:uiPriority w:val="99"/>
    <w:semiHidden/>
    <w:rsid w:val="00AE4A38"/>
  </w:style>
  <w:style w:type="character" w:customStyle="1" w:styleId="FooterChar">
    <w:name w:val="Footer Char"/>
    <w:basedOn w:val="DefaultParagraphFont"/>
    <w:link w:val="Footer"/>
    <w:uiPriority w:val="99"/>
    <w:semiHidden/>
    <w:rsid w:val="009E393D"/>
  </w:style>
  <w:style w:type="paragraph" w:styleId="Quote">
    <w:name w:val="Quote"/>
    <w:basedOn w:val="Normal"/>
    <w:next w:val="Normal"/>
    <w:link w:val="QuoteChar"/>
    <w:uiPriority w:val="29"/>
    <w:qFormat/>
    <w:rsid w:val="00A00F50"/>
    <w:rPr>
      <w:iCs/>
      <w:sz w:val="18"/>
    </w:rPr>
  </w:style>
  <w:style w:type="paragraph" w:styleId="ListParagraph">
    <w:name w:val="List Paragraph"/>
    <w:basedOn w:val="Normal"/>
    <w:uiPriority w:val="34"/>
    <w:qFormat/>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semiHidden/>
    <w:rsid w:val="009E393D"/>
    <w:rPr>
      <w:noProof/>
      <w:color w:val="1F497D" w:themeColor="text2"/>
      <w:sz w:val="18"/>
      <w:szCs w:val="30"/>
    </w:rPr>
  </w:style>
  <w:style w:type="paragraph" w:styleId="Title">
    <w:name w:val="Title"/>
    <w:basedOn w:val="Normal"/>
    <w:next w:val="Normal"/>
    <w:link w:val="TitleChar"/>
    <w:uiPriority w:val="10"/>
    <w:qFormat/>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rsid w:val="00E80849"/>
    <w:rPr>
      <w:color w:val="808080"/>
    </w:rPr>
  </w:style>
  <w:style w:type="character" w:styleId="SubtleEmphasis">
    <w:name w:val="Subtle Emphasis"/>
    <w:basedOn w:val="DefaultParagraphFont"/>
    <w:uiPriority w:val="19"/>
    <w:semiHidden/>
    <w:rsid w:val="004C3BEB"/>
    <w:rPr>
      <w:b/>
      <w:i/>
      <w:iCs/>
      <w:color w:val="FFFFFF" w:themeColor="background1"/>
    </w:rPr>
  </w:style>
  <w:style w:type="table" w:styleId="TableGrid">
    <w:name w:val="Table Grid"/>
    <w:basedOn w:val="TableNormal"/>
    <w:uiPriority w:val="39"/>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rsid w:val="00883427"/>
    <w:rPr>
      <w:b/>
      <w:bCs/>
    </w:rPr>
  </w:style>
  <w:style w:type="character" w:styleId="Emphasis">
    <w:name w:val="Emphasis"/>
    <w:basedOn w:val="DefaultParagraphFont"/>
    <w:uiPriority w:val="30"/>
    <w:rsid w:val="00EC341A"/>
    <w:rPr>
      <w:i w:val="0"/>
      <w:iCs/>
      <w:u w:val="single"/>
    </w:rPr>
  </w:style>
  <w:style w:type="paragraph" w:styleId="BalloonText">
    <w:name w:val="Balloon Text"/>
    <w:basedOn w:val="Normal"/>
    <w:link w:val="BalloonTextChar"/>
    <w:uiPriority w:val="99"/>
    <w:semiHidden/>
    <w:unhideWhenUs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character" w:styleId="CommentReference">
    <w:name w:val="annotation reference"/>
    <w:basedOn w:val="DefaultParagraphFont"/>
    <w:uiPriority w:val="99"/>
    <w:semiHidden/>
    <w:unhideWhenUsed/>
    <w:rsid w:val="00535C26"/>
    <w:rPr>
      <w:sz w:val="16"/>
      <w:szCs w:val="16"/>
    </w:rPr>
  </w:style>
  <w:style w:type="paragraph" w:styleId="CommentText">
    <w:name w:val="annotation text"/>
    <w:basedOn w:val="Normal"/>
    <w:link w:val="CommentTextChar"/>
    <w:uiPriority w:val="99"/>
    <w:unhideWhenUsed/>
    <w:rsid w:val="00535C26"/>
    <w:rPr>
      <w:sz w:val="20"/>
      <w:szCs w:val="20"/>
    </w:rPr>
  </w:style>
  <w:style w:type="character" w:customStyle="1" w:styleId="CommentTextChar">
    <w:name w:val="Comment Text Char"/>
    <w:basedOn w:val="DefaultParagraphFont"/>
    <w:link w:val="CommentText"/>
    <w:uiPriority w:val="99"/>
    <w:rsid w:val="00535C26"/>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535C26"/>
    <w:rPr>
      <w:b/>
      <w:bCs/>
    </w:rPr>
  </w:style>
  <w:style w:type="character" w:customStyle="1" w:styleId="CommentSubjectChar">
    <w:name w:val="Comment Subject Char"/>
    <w:basedOn w:val="CommentTextChar"/>
    <w:link w:val="CommentSubject"/>
    <w:uiPriority w:val="99"/>
    <w:semiHidden/>
    <w:rsid w:val="00535C26"/>
    <w:rPr>
      <w:b/>
      <w:bCs/>
      <w:color w:val="404040" w:themeColor="text1" w:themeTint="BF"/>
      <w:sz w:val="20"/>
      <w:szCs w:val="20"/>
    </w:rPr>
  </w:style>
  <w:style w:type="character" w:styleId="Mention">
    <w:name w:val="Mention"/>
    <w:basedOn w:val="DefaultParagraphFont"/>
    <w:uiPriority w:val="99"/>
    <w:unhideWhenUsed/>
    <w:rsid w:val="00535C26"/>
    <w:rPr>
      <w:color w:val="2B579A"/>
      <w:shd w:val="clear" w:color="auto" w:fill="E1DFDD"/>
    </w:rPr>
  </w:style>
  <w:style w:type="paragraph" w:styleId="Revision">
    <w:name w:val="Revision"/>
    <w:hidden/>
    <w:uiPriority w:val="99"/>
    <w:semiHidden/>
    <w:rsid w:val="00B67DF1"/>
    <w:pPr>
      <w:spacing w:before="0" w:after="0"/>
    </w:pPr>
    <w:rPr>
      <w:color w:val="404040" w:themeColor="text1" w:themeTint="BF"/>
    </w:rPr>
  </w:style>
  <w:style w:type="character" w:customStyle="1" w:styleId="ui-provider">
    <w:name w:val="ui-provider"/>
    <w:basedOn w:val="DefaultParagraphFont"/>
    <w:rsid w:val="004135FB"/>
  </w:style>
  <w:style w:type="character" w:styleId="Hyperlink">
    <w:name w:val="Hyperlink"/>
    <w:basedOn w:val="DefaultParagraphFont"/>
    <w:uiPriority w:val="99"/>
    <w:unhideWhenUsed/>
    <w:rsid w:val="004135FB"/>
    <w:rPr>
      <w:color w:val="0096D2" w:themeColor="hyperlink"/>
      <w:u w:val="single"/>
    </w:rPr>
  </w:style>
  <w:style w:type="paragraph" w:customStyle="1" w:styleId="paragraph">
    <w:name w:val="paragraph"/>
    <w:basedOn w:val="Normal"/>
    <w:rsid w:val="004135F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135FB"/>
  </w:style>
  <w:style w:type="character" w:customStyle="1" w:styleId="eop">
    <w:name w:val="eop"/>
    <w:basedOn w:val="DefaultParagraphFont"/>
    <w:rsid w:val="004135FB"/>
  </w:style>
  <w:style w:type="character" w:styleId="FollowedHyperlink">
    <w:name w:val="FollowedHyperlink"/>
    <w:basedOn w:val="DefaultParagraphFont"/>
    <w:uiPriority w:val="99"/>
    <w:semiHidden/>
    <w:unhideWhenUsed/>
    <w:rsid w:val="004135FB"/>
    <w:rPr>
      <w:color w:val="00578B" w:themeColor="followedHyperlink"/>
      <w:u w:val="single"/>
    </w:rPr>
  </w:style>
  <w:style w:type="character" w:styleId="UnresolvedMention">
    <w:name w:val="Unresolved Mention"/>
    <w:basedOn w:val="DefaultParagraphFont"/>
    <w:uiPriority w:val="99"/>
    <w:semiHidden/>
    <w:unhideWhenUsed/>
    <w:rsid w:val="003C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80298115">
          <w:marLeft w:val="374"/>
          <w:marRight w:val="14"/>
          <w:marTop w:val="215"/>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1964456426">
          <w:marLeft w:val="374"/>
          <w:marRight w:val="0"/>
          <w:marTop w:val="12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dh-clubhouse@wy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yoimprov.com/MHSAPublicProviderSearch.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wyo.gov/behavioralhealth/mhsa/treatment/cmh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dh-clubhouse@wy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yer001\AppData\Roaming\Microsoft\Templates\Agreement%20to%20receive%20electronic%20communication%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364D37-F0FE-4B4B-886F-4F804F8FD653}"/>
      </w:docPartPr>
      <w:docPartBody>
        <w:p w:rsidR="00DF3B02" w:rsidRDefault="009D0F77">
          <w:r w:rsidRPr="00C21C70">
            <w:rPr>
              <w:rStyle w:val="PlaceholderText"/>
            </w:rPr>
            <w:t>Click or tap here to enter text.</w:t>
          </w:r>
        </w:p>
      </w:docPartBody>
    </w:docPart>
    <w:docPart>
      <w:docPartPr>
        <w:name w:val="E65664959BDF4857B0B5A76CE9B26542"/>
        <w:category>
          <w:name w:val="General"/>
          <w:gallery w:val="placeholder"/>
        </w:category>
        <w:types>
          <w:type w:val="bbPlcHdr"/>
        </w:types>
        <w:behaviors>
          <w:behavior w:val="content"/>
        </w:behaviors>
        <w:guid w:val="{29FBF960-CF9D-4A1D-B9C9-26CB0CABC970}"/>
      </w:docPartPr>
      <w:docPartBody>
        <w:p w:rsidR="00DF3B02" w:rsidRDefault="009D0F77" w:rsidP="009D0F77">
          <w:pPr>
            <w:pStyle w:val="E65664959BDF4857B0B5A76CE9B265421"/>
          </w:pPr>
          <w:r w:rsidRPr="00C21C70">
            <w:rPr>
              <w:rStyle w:val="PlaceholderText"/>
            </w:rPr>
            <w:t>Click or tap here to enter text.</w:t>
          </w:r>
        </w:p>
      </w:docPartBody>
    </w:docPart>
    <w:docPart>
      <w:docPartPr>
        <w:name w:val="1359E504DF5E46179D77C2ACBD5CB14D"/>
        <w:category>
          <w:name w:val="General"/>
          <w:gallery w:val="placeholder"/>
        </w:category>
        <w:types>
          <w:type w:val="bbPlcHdr"/>
        </w:types>
        <w:behaviors>
          <w:behavior w:val="content"/>
        </w:behaviors>
        <w:guid w:val="{57647EA3-9BA5-442F-9441-1821FF122427}"/>
      </w:docPartPr>
      <w:docPartBody>
        <w:p w:rsidR="00DF3B02" w:rsidRDefault="009D0F77" w:rsidP="009D0F77">
          <w:pPr>
            <w:pStyle w:val="1359E504DF5E46179D77C2ACBD5CB14D1"/>
          </w:pPr>
          <w:r w:rsidRPr="00C21C70">
            <w:rPr>
              <w:rStyle w:val="PlaceholderText"/>
            </w:rPr>
            <w:t>Choose an item.</w:t>
          </w:r>
        </w:p>
      </w:docPartBody>
    </w:docPart>
    <w:docPart>
      <w:docPartPr>
        <w:name w:val="11BEC91B7D454AB7BE48CCA0BE39B927"/>
        <w:category>
          <w:name w:val="General"/>
          <w:gallery w:val="placeholder"/>
        </w:category>
        <w:types>
          <w:type w:val="bbPlcHdr"/>
        </w:types>
        <w:behaviors>
          <w:behavior w:val="content"/>
        </w:behaviors>
        <w:guid w:val="{1C265B2A-D191-4684-8600-3CE4A09DCC47}"/>
      </w:docPartPr>
      <w:docPartBody>
        <w:p w:rsidR="00DF3B02" w:rsidRDefault="009D0F77" w:rsidP="009D0F77">
          <w:pPr>
            <w:pStyle w:val="11BEC91B7D454AB7BE48CCA0BE39B927"/>
          </w:pPr>
          <w:r w:rsidRPr="00EB0291">
            <w:rPr>
              <w:rStyle w:val="PlaceholderText"/>
              <w:sz w:val="22"/>
              <w:szCs w:val="22"/>
            </w:rPr>
            <w:t>Click or tap here to enter text.</w:t>
          </w:r>
        </w:p>
      </w:docPartBody>
    </w:docPart>
    <w:docPart>
      <w:docPartPr>
        <w:name w:val="68E698B262A049A68313BECCC622E1C5"/>
        <w:category>
          <w:name w:val="General"/>
          <w:gallery w:val="placeholder"/>
        </w:category>
        <w:types>
          <w:type w:val="bbPlcHdr"/>
        </w:types>
        <w:behaviors>
          <w:behavior w:val="content"/>
        </w:behaviors>
        <w:guid w:val="{C8BC354E-7728-4886-AFBB-0826E507773B}"/>
      </w:docPartPr>
      <w:docPartBody>
        <w:p w:rsidR="00DF3B02" w:rsidRDefault="009D0F77" w:rsidP="009D0F77">
          <w:pPr>
            <w:pStyle w:val="68E698B262A049A68313BECCC622E1C5"/>
          </w:pPr>
          <w:r w:rsidRPr="00EB0291">
            <w:rPr>
              <w:rStyle w:val="PlaceholderText"/>
              <w:sz w:val="22"/>
              <w:szCs w:val="22"/>
            </w:rPr>
            <w:t>Click or tap here to enter text.</w:t>
          </w:r>
        </w:p>
      </w:docPartBody>
    </w:docPart>
    <w:docPart>
      <w:docPartPr>
        <w:name w:val="4F48789DF3B949AAABFBEB8DE3D2D8E3"/>
        <w:category>
          <w:name w:val="General"/>
          <w:gallery w:val="placeholder"/>
        </w:category>
        <w:types>
          <w:type w:val="bbPlcHdr"/>
        </w:types>
        <w:behaviors>
          <w:behavior w:val="content"/>
        </w:behaviors>
        <w:guid w:val="{D9B51D96-2987-4D16-86DA-5FFB78488791}"/>
      </w:docPartPr>
      <w:docPartBody>
        <w:p w:rsidR="00DF3B02" w:rsidRDefault="009D0F77" w:rsidP="009D0F77">
          <w:pPr>
            <w:pStyle w:val="4F48789DF3B949AAABFBEB8DE3D2D8E3"/>
          </w:pPr>
          <w:r w:rsidRPr="00C21C70">
            <w:rPr>
              <w:rStyle w:val="PlaceholderText"/>
            </w:rPr>
            <w:t>Click or tap to enter a date.</w:t>
          </w:r>
        </w:p>
      </w:docPartBody>
    </w:docPart>
    <w:docPart>
      <w:docPartPr>
        <w:name w:val="5712DA50B07D4326BEC99F4E806EEEEF"/>
        <w:category>
          <w:name w:val="General"/>
          <w:gallery w:val="placeholder"/>
        </w:category>
        <w:types>
          <w:type w:val="bbPlcHdr"/>
        </w:types>
        <w:behaviors>
          <w:behavior w:val="content"/>
        </w:behaviors>
        <w:guid w:val="{2B2C18A0-D904-4D11-AEA3-075993638735}"/>
      </w:docPartPr>
      <w:docPartBody>
        <w:p w:rsidR="00DF3B02" w:rsidRDefault="009D0F77" w:rsidP="009D0F77">
          <w:pPr>
            <w:pStyle w:val="5712DA50B07D4326BEC99F4E806EEEEF"/>
          </w:pPr>
          <w:r w:rsidRPr="00C21C70">
            <w:rPr>
              <w:rStyle w:val="PlaceholderText"/>
            </w:rPr>
            <w:t>Click or tap to enter a date.</w:t>
          </w:r>
        </w:p>
      </w:docPartBody>
    </w:docPart>
    <w:docPart>
      <w:docPartPr>
        <w:name w:val="E53164AED43C4D7D91FEB59378623029"/>
        <w:category>
          <w:name w:val="General"/>
          <w:gallery w:val="placeholder"/>
        </w:category>
        <w:types>
          <w:type w:val="bbPlcHdr"/>
        </w:types>
        <w:behaviors>
          <w:behavior w:val="content"/>
        </w:behaviors>
        <w:guid w:val="{B63EA911-9902-48D1-B505-99A90D3B83D2}"/>
      </w:docPartPr>
      <w:docPartBody>
        <w:p w:rsidR="00DF3B02" w:rsidRDefault="009D0F77" w:rsidP="009D0F77">
          <w:pPr>
            <w:pStyle w:val="E53164AED43C4D7D91FEB59378623029"/>
          </w:pPr>
          <w:r w:rsidRPr="00C21C70">
            <w:rPr>
              <w:rStyle w:val="PlaceholderText"/>
            </w:rPr>
            <w:t>Click or tap here to enter text.</w:t>
          </w:r>
        </w:p>
      </w:docPartBody>
    </w:docPart>
    <w:docPart>
      <w:docPartPr>
        <w:name w:val="04E577C24FE649ECAB35EC1B6914312B"/>
        <w:category>
          <w:name w:val="General"/>
          <w:gallery w:val="placeholder"/>
        </w:category>
        <w:types>
          <w:type w:val="bbPlcHdr"/>
        </w:types>
        <w:behaviors>
          <w:behavior w:val="content"/>
        </w:behaviors>
        <w:guid w:val="{CB30A2C9-283B-40AC-BE66-37819C3EDE92}"/>
      </w:docPartPr>
      <w:docPartBody>
        <w:p w:rsidR="00DF3B02" w:rsidRDefault="009D0F77" w:rsidP="009D0F77">
          <w:pPr>
            <w:pStyle w:val="04E577C24FE649ECAB35EC1B6914312B"/>
          </w:pPr>
          <w:r w:rsidRPr="00C21C70">
            <w:rPr>
              <w:rStyle w:val="PlaceholderText"/>
            </w:rPr>
            <w:t>Click or tap here to enter text.</w:t>
          </w:r>
        </w:p>
      </w:docPartBody>
    </w:docPart>
    <w:docPart>
      <w:docPartPr>
        <w:name w:val="C915B081546D4132839C8D9CD60AFA40"/>
        <w:category>
          <w:name w:val="General"/>
          <w:gallery w:val="placeholder"/>
        </w:category>
        <w:types>
          <w:type w:val="bbPlcHdr"/>
        </w:types>
        <w:behaviors>
          <w:behavior w:val="content"/>
        </w:behaviors>
        <w:guid w:val="{8E3306E9-E161-42A5-B3B7-CBFB26EA87B0}"/>
      </w:docPartPr>
      <w:docPartBody>
        <w:p w:rsidR="00DF3B02" w:rsidRDefault="009D0F77" w:rsidP="009D0F77">
          <w:pPr>
            <w:pStyle w:val="C915B081546D4132839C8D9CD60AFA40"/>
          </w:pPr>
          <w:r w:rsidRPr="00C21C70">
            <w:rPr>
              <w:rStyle w:val="PlaceholderText"/>
            </w:rPr>
            <w:t>Click or tap here to enter text.</w:t>
          </w:r>
        </w:p>
      </w:docPartBody>
    </w:docPart>
    <w:docPart>
      <w:docPartPr>
        <w:name w:val="613C1B43C1204301A4CE0A51CD8E01ED"/>
        <w:category>
          <w:name w:val="General"/>
          <w:gallery w:val="placeholder"/>
        </w:category>
        <w:types>
          <w:type w:val="bbPlcHdr"/>
        </w:types>
        <w:behaviors>
          <w:behavior w:val="content"/>
        </w:behaviors>
        <w:guid w:val="{396EC456-FD1B-441D-8BB2-26EF1758E070}"/>
      </w:docPartPr>
      <w:docPartBody>
        <w:p w:rsidR="00D84A54" w:rsidRDefault="00D84A54" w:rsidP="00D84A54">
          <w:pPr>
            <w:pStyle w:val="613C1B43C1204301A4CE0A51CD8E01ED"/>
          </w:pPr>
          <w:r w:rsidRPr="00C21C70">
            <w:rPr>
              <w:rStyle w:val="PlaceholderText"/>
            </w:rPr>
            <w:t>Click or tap here to enter text.</w:t>
          </w:r>
        </w:p>
      </w:docPartBody>
    </w:docPart>
    <w:docPart>
      <w:docPartPr>
        <w:name w:val="F758728A6A034C3DB5FE99F7DEE23521"/>
        <w:category>
          <w:name w:val="General"/>
          <w:gallery w:val="placeholder"/>
        </w:category>
        <w:types>
          <w:type w:val="bbPlcHdr"/>
        </w:types>
        <w:behaviors>
          <w:behavior w:val="content"/>
        </w:behaviors>
        <w:guid w:val="{A0A50CA0-3EE4-445E-B3F3-F2F74C352513}"/>
      </w:docPartPr>
      <w:docPartBody>
        <w:p w:rsidR="00D84A54" w:rsidRDefault="00D84A54" w:rsidP="00D84A54">
          <w:pPr>
            <w:pStyle w:val="F758728A6A034C3DB5FE99F7DEE23521"/>
          </w:pPr>
          <w:r w:rsidRPr="00C21C70">
            <w:rPr>
              <w:rStyle w:val="PlaceholderText"/>
            </w:rPr>
            <w:t>Click or tap here to enter text.</w:t>
          </w:r>
        </w:p>
      </w:docPartBody>
    </w:docPart>
    <w:docPart>
      <w:docPartPr>
        <w:name w:val="4F1B0063B2A24546816AC067CE0125A2"/>
        <w:category>
          <w:name w:val="General"/>
          <w:gallery w:val="placeholder"/>
        </w:category>
        <w:types>
          <w:type w:val="bbPlcHdr"/>
        </w:types>
        <w:behaviors>
          <w:behavior w:val="content"/>
        </w:behaviors>
        <w:guid w:val="{2CEE7099-9686-4F26-91EB-F153D3AD7F51}"/>
      </w:docPartPr>
      <w:docPartBody>
        <w:p w:rsidR="00AF6DB7" w:rsidRDefault="00AF6DB7">
          <w:pPr>
            <w:pStyle w:val="4F1B0063B2A24546816AC067CE0125A2"/>
          </w:pPr>
          <w:r w:rsidRPr="00C21C70">
            <w:rPr>
              <w:rStyle w:val="PlaceholderText"/>
            </w:rPr>
            <w:t>Click or tap to enter a date.</w:t>
          </w:r>
        </w:p>
      </w:docPartBody>
    </w:docPart>
    <w:docPart>
      <w:docPartPr>
        <w:name w:val="B6041C8499D848D6A88B3C97C0E24FEB"/>
        <w:category>
          <w:name w:val="General"/>
          <w:gallery w:val="placeholder"/>
        </w:category>
        <w:types>
          <w:type w:val="bbPlcHdr"/>
        </w:types>
        <w:behaviors>
          <w:behavior w:val="content"/>
        </w:behaviors>
        <w:guid w:val="{F9430862-3858-420F-B912-80FC0CF508D3}"/>
      </w:docPartPr>
      <w:docPartBody>
        <w:p w:rsidR="00050DC7" w:rsidRDefault="00050DC7" w:rsidP="00050DC7">
          <w:pPr>
            <w:pStyle w:val="B6041C8499D848D6A88B3C97C0E24FEB"/>
          </w:pPr>
          <w:r w:rsidRPr="00C21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77"/>
    <w:rsid w:val="00010E99"/>
    <w:rsid w:val="00050DC7"/>
    <w:rsid w:val="00886865"/>
    <w:rsid w:val="009D0F77"/>
    <w:rsid w:val="00AF6DB7"/>
    <w:rsid w:val="00BA5F32"/>
    <w:rsid w:val="00D84A54"/>
    <w:rsid w:val="00DF3B02"/>
    <w:rsid w:val="00FA0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Pr>
      <w:b/>
      <w:bCs/>
    </w:rPr>
  </w:style>
  <w:style w:type="character" w:styleId="PlaceholderText">
    <w:name w:val="Placeholder Text"/>
    <w:basedOn w:val="DefaultParagraphFont"/>
    <w:uiPriority w:val="99"/>
    <w:semiHidden/>
    <w:rsid w:val="00050DC7"/>
    <w:rPr>
      <w:color w:val="808080"/>
    </w:rPr>
  </w:style>
  <w:style w:type="paragraph" w:customStyle="1" w:styleId="11BEC91B7D454AB7BE48CCA0BE39B927">
    <w:name w:val="11BEC91B7D454AB7BE48CCA0BE39B927"/>
    <w:rsid w:val="009D0F77"/>
    <w:pPr>
      <w:spacing w:before="60" w:after="60" w:line="240" w:lineRule="auto"/>
      <w:ind w:left="720"/>
      <w:contextualSpacing/>
    </w:pPr>
    <w:rPr>
      <w:rFonts w:ascii="Times New Roman" w:hAnsi="Times New Roman" w:cs="Times New Roman"/>
      <w:color w:val="404040" w:themeColor="text1" w:themeTint="BF"/>
      <w:sz w:val="24"/>
      <w:szCs w:val="24"/>
    </w:rPr>
  </w:style>
  <w:style w:type="paragraph" w:customStyle="1" w:styleId="68E698B262A049A68313BECCC622E1C5">
    <w:name w:val="68E698B262A049A68313BECCC622E1C5"/>
    <w:rsid w:val="009D0F77"/>
    <w:pPr>
      <w:spacing w:before="60" w:after="60" w:line="240" w:lineRule="auto"/>
      <w:ind w:left="720"/>
      <w:contextualSpacing/>
    </w:pPr>
    <w:rPr>
      <w:rFonts w:ascii="Times New Roman" w:hAnsi="Times New Roman" w:cs="Times New Roman"/>
      <w:color w:val="404040" w:themeColor="text1" w:themeTint="BF"/>
      <w:sz w:val="24"/>
      <w:szCs w:val="24"/>
    </w:rPr>
  </w:style>
  <w:style w:type="paragraph" w:customStyle="1" w:styleId="E65664959BDF4857B0B5A76CE9B265421">
    <w:name w:val="E65664959BDF4857B0B5A76CE9B265421"/>
    <w:rsid w:val="009D0F77"/>
    <w:pPr>
      <w:spacing w:before="60" w:after="60" w:line="240" w:lineRule="auto"/>
      <w:ind w:left="720"/>
      <w:contextualSpacing/>
    </w:pPr>
    <w:rPr>
      <w:rFonts w:ascii="Times New Roman" w:hAnsi="Times New Roman" w:cs="Times New Roman"/>
      <w:color w:val="404040" w:themeColor="text1" w:themeTint="BF"/>
      <w:sz w:val="24"/>
      <w:szCs w:val="24"/>
    </w:rPr>
  </w:style>
  <w:style w:type="paragraph" w:customStyle="1" w:styleId="1359E504DF5E46179D77C2ACBD5CB14D1">
    <w:name w:val="1359E504DF5E46179D77C2ACBD5CB14D1"/>
    <w:rsid w:val="009D0F77"/>
    <w:pPr>
      <w:spacing w:before="60" w:after="60" w:line="240" w:lineRule="auto"/>
      <w:ind w:left="720"/>
      <w:contextualSpacing/>
    </w:pPr>
    <w:rPr>
      <w:rFonts w:ascii="Times New Roman" w:hAnsi="Times New Roman" w:cs="Times New Roman"/>
      <w:color w:val="404040" w:themeColor="text1" w:themeTint="BF"/>
      <w:sz w:val="24"/>
      <w:szCs w:val="24"/>
    </w:rPr>
  </w:style>
  <w:style w:type="paragraph" w:customStyle="1" w:styleId="4F48789DF3B949AAABFBEB8DE3D2D8E3">
    <w:name w:val="4F48789DF3B949AAABFBEB8DE3D2D8E3"/>
    <w:rsid w:val="009D0F77"/>
    <w:pPr>
      <w:spacing w:before="60" w:after="60" w:line="240" w:lineRule="auto"/>
      <w:ind w:left="720"/>
      <w:contextualSpacing/>
    </w:pPr>
    <w:rPr>
      <w:rFonts w:ascii="Times New Roman" w:hAnsi="Times New Roman" w:cs="Times New Roman"/>
      <w:color w:val="404040" w:themeColor="text1" w:themeTint="BF"/>
      <w:sz w:val="24"/>
      <w:szCs w:val="24"/>
    </w:rPr>
  </w:style>
  <w:style w:type="paragraph" w:customStyle="1" w:styleId="5712DA50B07D4326BEC99F4E806EEEEF">
    <w:name w:val="5712DA50B07D4326BEC99F4E806EEEEF"/>
    <w:rsid w:val="009D0F77"/>
  </w:style>
  <w:style w:type="paragraph" w:customStyle="1" w:styleId="E53164AED43C4D7D91FEB59378623029">
    <w:name w:val="E53164AED43C4D7D91FEB59378623029"/>
    <w:rsid w:val="009D0F77"/>
  </w:style>
  <w:style w:type="paragraph" w:customStyle="1" w:styleId="04E577C24FE649ECAB35EC1B6914312B">
    <w:name w:val="04E577C24FE649ECAB35EC1B6914312B"/>
    <w:rsid w:val="009D0F77"/>
  </w:style>
  <w:style w:type="paragraph" w:customStyle="1" w:styleId="C915B081546D4132839C8D9CD60AFA40">
    <w:name w:val="C915B081546D4132839C8D9CD60AFA40"/>
    <w:rsid w:val="009D0F77"/>
  </w:style>
  <w:style w:type="paragraph" w:customStyle="1" w:styleId="613C1B43C1204301A4CE0A51CD8E01ED">
    <w:name w:val="613C1B43C1204301A4CE0A51CD8E01ED"/>
    <w:rsid w:val="00D84A54"/>
    <w:rPr>
      <w:kern w:val="2"/>
      <w14:ligatures w14:val="standardContextual"/>
    </w:rPr>
  </w:style>
  <w:style w:type="paragraph" w:customStyle="1" w:styleId="F758728A6A034C3DB5FE99F7DEE23521">
    <w:name w:val="F758728A6A034C3DB5FE99F7DEE23521"/>
    <w:rsid w:val="00D84A54"/>
    <w:rPr>
      <w:kern w:val="2"/>
      <w14:ligatures w14:val="standardContextual"/>
    </w:rPr>
  </w:style>
  <w:style w:type="paragraph" w:customStyle="1" w:styleId="4F1B0063B2A24546816AC067CE0125A2">
    <w:name w:val="4F1B0063B2A24546816AC067CE0125A2"/>
    <w:rPr>
      <w:kern w:val="2"/>
      <w14:ligatures w14:val="standardContextual"/>
    </w:rPr>
  </w:style>
  <w:style w:type="paragraph" w:customStyle="1" w:styleId="B6041C8499D848D6A88B3C97C0E24FEB">
    <w:name w:val="B6041C8499D848D6A88B3C97C0E24FEB"/>
    <w:rsid w:val="00050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3BE2F18EE36499F01F95F84D0BC92" ma:contentTypeVersion="32" ma:contentTypeDescription="Create a new document." ma:contentTypeScope="" ma:versionID="238ce43442d0c99902a7b737929bcc6f">
  <xsd:schema xmlns:xsd="http://www.w3.org/2001/XMLSchema" xmlns:xs="http://www.w3.org/2001/XMLSchema" xmlns:p="http://schemas.microsoft.com/office/2006/metadata/properties" xmlns:ns1="http://schemas.microsoft.com/sharepoint/v3" xmlns:ns2="bd549e73-f52b-491a-a544-22bdbdbaba13" xmlns:ns3="a53047f8-8bb1-44a7-a06a-b0fe21c6e002" xmlns:ns4="f2dd59bc-caea-42f8-b0f4-e8b04a3a7da6" targetNamespace="http://schemas.microsoft.com/office/2006/metadata/properties" ma:root="true" ma:fieldsID="9eb34d5594ad17bec471bc8454eca3d0" ns1:_="" ns2:_="" ns3:_="" ns4:_="">
    <xsd:import namespace="http://schemas.microsoft.com/sharepoint/v3"/>
    <xsd:import namespace="bd549e73-f52b-491a-a544-22bdbdbaba13"/>
    <xsd:import namespace="a53047f8-8bb1-44a7-a06a-b0fe21c6e002"/>
    <xsd:import namespace="f2dd59bc-caea-42f8-b0f4-e8b04a3a7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49e73-f52b-491a-a544-22bdbdbab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047f8-8bb1-44a7-a06a-b0fe21c6e0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f6e104-b342-4ddd-8249-613c3a3a8b40}" ma:internalName="TaxCatchAll" ma:showField="CatchAllData" ma:web="a53047f8-8bb1-44a7-a06a-b0fe21c6e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dd59bc-caea-42f8-b0f4-e8b04a3a7da6"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d549e73-f52b-491a-a544-22bdbdbaba13" xsi:nil="true"/>
    <_ip_UnifiedCompliancePolicyUIAction xmlns="http://schemas.microsoft.com/sharepoint/v3" xsi:nil="true"/>
    <lcf76f155ced4ddcb4097134ff3c332f xmlns="f2dd59bc-caea-42f8-b0f4-e8b04a3a7da6">
      <Terms xmlns="http://schemas.microsoft.com/office/infopath/2007/PartnerControls"/>
    </lcf76f155ced4ddcb4097134ff3c332f>
    <_ip_UnifiedCompliancePolicyProperties xmlns="http://schemas.microsoft.com/sharepoint/v3" xsi:nil="true"/>
    <TaxCatchAll xmlns="a53047f8-8bb1-44a7-a06a-b0fe21c6e002" xsi:nil="true"/>
    <SharedWithUsers xmlns="a53047f8-8bb1-44a7-a06a-b0fe21c6e002">
      <UserInfo>
        <DisplayName>Jillian Mongetta</DisplayName>
        <AccountId>86</AccountId>
        <AccountType/>
      </UserInfo>
      <UserInfo>
        <DisplayName>Drew Nelson</DisplayName>
        <AccountId>80</AccountId>
        <AccountType/>
      </UserInfo>
    </SharedWithUsers>
  </documentManagement>
</p:properties>
</file>

<file path=customXml/itemProps1.xml><?xml version="1.0" encoding="utf-8"?>
<ds:datastoreItem xmlns:ds="http://schemas.openxmlformats.org/officeDocument/2006/customXml" ds:itemID="{81B849D8-3A11-4595-88CB-FC4A3F60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49e73-f52b-491a-a544-22bdbdbaba13"/>
    <ds:schemaRef ds:uri="a53047f8-8bb1-44a7-a06a-b0fe21c6e002"/>
    <ds:schemaRef ds:uri="f2dd59bc-caea-42f8-b0f4-e8b04a3a7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3.xml><?xml version="1.0" encoding="utf-8"?>
<ds:datastoreItem xmlns:ds="http://schemas.openxmlformats.org/officeDocument/2006/customXml" ds:itemID="{5744BB4E-F8D6-4359-A92D-F5B48385DD3D}">
  <ds:schemaRefs>
    <ds:schemaRef ds:uri="http://www.w3.org/XML/1998/namespace"/>
    <ds:schemaRef ds:uri="http://schemas.microsoft.com/sharepoint/v3"/>
    <ds:schemaRef ds:uri="f2dd59bc-caea-42f8-b0f4-e8b04a3a7da6"/>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53047f8-8bb1-44a7-a06a-b0fe21c6e002"/>
    <ds:schemaRef ds:uri="bd549e73-f52b-491a-a544-22bdbdbaba1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Links>
    <vt:vector size="24" baseType="variant">
      <vt:variant>
        <vt:i4>1704041</vt:i4>
      </vt:variant>
      <vt:variant>
        <vt:i4>9</vt:i4>
      </vt:variant>
      <vt:variant>
        <vt:i4>0</vt:i4>
      </vt:variant>
      <vt:variant>
        <vt:i4>5</vt:i4>
      </vt:variant>
      <vt:variant>
        <vt:lpwstr>mailto:wdh-clubhouse@wyo.gov</vt:lpwstr>
      </vt:variant>
      <vt:variant>
        <vt:lpwstr/>
      </vt:variant>
      <vt:variant>
        <vt:i4>1704041</vt:i4>
      </vt:variant>
      <vt:variant>
        <vt:i4>6</vt:i4>
      </vt:variant>
      <vt:variant>
        <vt:i4>0</vt:i4>
      </vt:variant>
      <vt:variant>
        <vt:i4>5</vt:i4>
      </vt:variant>
      <vt:variant>
        <vt:lpwstr>mailto:wdh-clubhouse@wyo.gov</vt:lpwstr>
      </vt:variant>
      <vt:variant>
        <vt:lpwstr/>
      </vt:variant>
      <vt:variant>
        <vt:i4>8323173</vt:i4>
      </vt:variant>
      <vt:variant>
        <vt:i4>3</vt:i4>
      </vt:variant>
      <vt:variant>
        <vt:i4>0</vt:i4>
      </vt:variant>
      <vt:variant>
        <vt:i4>5</vt:i4>
      </vt:variant>
      <vt:variant>
        <vt:lpwstr>https://wyoimprov.com/MHSAPublicProviderSearch.aspx</vt:lpwstr>
      </vt:variant>
      <vt:variant>
        <vt:lpwstr/>
      </vt:variant>
      <vt:variant>
        <vt:i4>22</vt:i4>
      </vt:variant>
      <vt:variant>
        <vt:i4>0</vt:i4>
      </vt:variant>
      <vt:variant>
        <vt:i4>0</vt:i4>
      </vt:variant>
      <vt:variant>
        <vt:i4>5</vt:i4>
      </vt:variant>
      <vt:variant>
        <vt:lpwstr>https://health.wyo.gov/behavioralhealth/mhsa/treatment/cmhc/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2024-08-29T17:35:00Z</dcterms:created>
  <dcterms:modified xsi:type="dcterms:W3CDTF">2024-08-29T17:35:00Z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0x01010017B3BE2F18EE36499F01F95F84D0BC92</vt:lpwstr>
  </property>
  <property fmtid="{D5CDD505-2E9C-101B-9397-08002B2CF9AE}" pid="3" name="MediaServiceImageTags">
    <vt:lpwstr/>
  </property>
</Properties>
</file>